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EF" w:rsidRPr="007D41EF" w:rsidRDefault="007D41EF" w:rsidP="007D41EF">
      <w:pPr>
        <w:jc w:val="center"/>
        <w:rPr>
          <w:rFonts w:ascii="Arial" w:hAnsi="Arial" w:cs="Arial"/>
          <w:b/>
          <w:bCs/>
          <w:lang w:val="hr-HR"/>
        </w:rPr>
      </w:pPr>
      <w:r w:rsidRPr="007D41EF">
        <w:rPr>
          <w:rFonts w:ascii="Arial" w:hAnsi="Arial" w:cs="Arial"/>
          <w:b/>
          <w:bCs/>
        </w:rPr>
        <w:t xml:space="preserve">ОБРАЗАЦ ЗА  ПРИЈАВУ КОРУПЦИЈЕ </w:t>
      </w:r>
      <w:r w:rsidRPr="007D41EF">
        <w:rPr>
          <w:rFonts w:ascii="Arial" w:hAnsi="Arial" w:cs="Arial"/>
          <w:b/>
          <w:bCs/>
          <w:lang w:val="hr-HR"/>
        </w:rPr>
        <w:t xml:space="preserve">И/ИЛИ ДРУГЕ </w:t>
      </w:r>
      <w:r w:rsidRPr="007D41EF">
        <w:rPr>
          <w:rFonts w:ascii="Arial" w:hAnsi="Arial" w:cs="Arial"/>
          <w:b/>
          <w:bCs/>
        </w:rPr>
        <w:t xml:space="preserve">НЕПРАВИЛНОСТИ И У </w:t>
      </w:r>
      <w:r w:rsidRPr="007D41EF">
        <w:rPr>
          <w:rFonts w:ascii="Arial" w:hAnsi="Arial" w:cs="Arial"/>
          <w:b/>
          <w:bCs/>
          <w:lang w:val="hr-HR"/>
        </w:rPr>
        <w:t>АГЕНЦИЈИ ЗА ИДЕНТИФИКАЦИОН</w:t>
      </w:r>
      <w:r w:rsidRPr="007D41EF">
        <w:rPr>
          <w:rFonts w:ascii="Arial" w:hAnsi="Arial" w:cs="Arial"/>
          <w:b/>
          <w:bCs/>
          <w:lang w:val="sr-Cyrl-BA"/>
        </w:rPr>
        <w:t>А</w:t>
      </w:r>
      <w:r w:rsidRPr="007D41EF">
        <w:rPr>
          <w:rFonts w:ascii="Arial" w:hAnsi="Arial" w:cs="Arial"/>
          <w:b/>
          <w:bCs/>
          <w:lang w:val="hr-HR"/>
        </w:rPr>
        <w:t xml:space="preserve"> ДОКУМЕНТА, ЕВИДЕНЦИЈУ И РАЗМЈЕНУ ПОДАТАКА БОСНЕ И ХЕРЦЕГОВИНЕ</w:t>
      </w:r>
    </w:p>
    <w:p w:rsidR="007D41EF" w:rsidRPr="007D41EF" w:rsidRDefault="007D41EF" w:rsidP="007D41EF">
      <w:pPr>
        <w:jc w:val="both"/>
        <w:rPr>
          <w:rFonts w:ascii="Arial" w:hAnsi="Arial" w:cs="Arial"/>
        </w:rPr>
      </w:pPr>
      <w:r w:rsidRPr="007D41EF">
        <w:rPr>
          <w:rFonts w:ascii="Arial" w:hAnsi="Arial" w:cs="Arial"/>
        </w:rPr>
        <w:t xml:space="preserve">Под корупцијом се сматрају радње које имају обиљежја кривичног дјела, а под неправилностима се сматрају радње које представљају кршење етичког кодекса или дисциплинске повреде, односно радње које имају обиљежја прекршаја. </w:t>
      </w:r>
    </w:p>
    <w:p w:rsidR="007D41EF" w:rsidRPr="007D41EF" w:rsidRDefault="007D41EF" w:rsidP="007D41EF">
      <w:pPr>
        <w:jc w:val="both"/>
        <w:rPr>
          <w:rFonts w:ascii="Arial" w:hAnsi="Arial" w:cs="Arial"/>
        </w:rPr>
      </w:pPr>
      <w:r w:rsidRPr="007D41EF">
        <w:rPr>
          <w:rFonts w:ascii="Arial" w:hAnsi="Arial" w:cs="Arial"/>
        </w:rPr>
        <w:t xml:space="preserve">Уколико анонимно подносите пријаву нисте дужни да попуњавате податке који се односе на ваш идентитет. </w:t>
      </w:r>
    </w:p>
    <w:p w:rsidR="007D41EF" w:rsidRPr="007D41EF" w:rsidRDefault="007D41EF" w:rsidP="007D41EF">
      <w:pPr>
        <w:jc w:val="both"/>
        <w:rPr>
          <w:rFonts w:ascii="Arial" w:hAnsi="Arial" w:cs="Arial"/>
          <w:b/>
          <w:bCs/>
        </w:rPr>
      </w:pPr>
      <w:r w:rsidRPr="007D41EF">
        <w:rPr>
          <w:rFonts w:ascii="Arial" w:hAnsi="Arial" w:cs="Arial"/>
          <w:b/>
          <w:bCs/>
        </w:rPr>
        <w:t xml:space="preserve">Лични подаци подносиоца пријаве: </w:t>
      </w:r>
    </w:p>
    <w:tbl>
      <w:tblPr>
        <w:tblpPr w:leftFromText="180" w:rightFromText="180" w:vertAnchor="text" w:horzAnchor="margin" w:tblpXSpec="center" w:tblpY="283"/>
        <w:tblW w:w="102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6"/>
        <w:gridCol w:w="5526"/>
      </w:tblGrid>
      <w:tr w:rsidR="007D41EF" w:rsidRPr="007D41EF" w:rsidTr="008177A5"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1EF" w:rsidRPr="007D41EF" w:rsidRDefault="007D41EF" w:rsidP="007D41EF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7D41EF">
              <w:rPr>
                <w:rFonts w:ascii="Arial" w:eastAsia="SimSun" w:hAnsi="Arial" w:cs="Arial"/>
                <w:kern w:val="1"/>
                <w:lang w:eastAsia="hi-IN" w:bidi="hi-IN"/>
              </w:rPr>
              <w:t>Име и презиме:</w:t>
            </w:r>
          </w:p>
        </w:tc>
        <w:tc>
          <w:tcPr>
            <w:tcW w:w="5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1EF" w:rsidRPr="007D41EF" w:rsidRDefault="007D41EF" w:rsidP="007D41EF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7D41EF">
              <w:rPr>
                <w:rFonts w:ascii="Arial" w:eastAsia="SimSun" w:hAnsi="Arial" w:cs="Arial"/>
                <w:kern w:val="1"/>
                <w:lang w:eastAsia="hi-IN" w:bidi="hi-IN"/>
              </w:rPr>
              <w:t>Адреса:</w:t>
            </w:r>
          </w:p>
          <w:p w:rsidR="007D41EF" w:rsidRPr="007D41EF" w:rsidRDefault="007D41EF" w:rsidP="007D41EF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7D41EF" w:rsidRPr="007D41EF" w:rsidTr="008177A5">
        <w:tc>
          <w:tcPr>
            <w:tcW w:w="4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1EF" w:rsidRPr="007D41EF" w:rsidRDefault="007D41EF" w:rsidP="007D41EF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7D41EF">
              <w:rPr>
                <w:rFonts w:ascii="Arial" w:eastAsia="SimSun" w:hAnsi="Arial" w:cs="Arial"/>
                <w:kern w:val="1"/>
                <w:lang w:eastAsia="hi-IN" w:bidi="hi-IN"/>
              </w:rPr>
              <w:t>Телефон:</w:t>
            </w:r>
          </w:p>
          <w:p w:rsidR="007D41EF" w:rsidRPr="007D41EF" w:rsidRDefault="007D41EF" w:rsidP="007D41EF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7D41EF" w:rsidRPr="007D41EF" w:rsidRDefault="007D41EF" w:rsidP="007D41EF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7D41EF">
              <w:rPr>
                <w:rFonts w:ascii="Arial" w:eastAsia="SimSun" w:hAnsi="Arial" w:cs="Arial"/>
                <w:kern w:val="1"/>
                <w:lang w:val="sr-Cyrl-BA" w:eastAsia="hi-IN" w:bidi="hi-IN"/>
              </w:rPr>
              <w:t>Имејл</w:t>
            </w:r>
            <w:r w:rsidRPr="007D41EF">
              <w:rPr>
                <w:rFonts w:ascii="Arial" w:eastAsia="SimSun" w:hAnsi="Arial" w:cs="Arial"/>
                <w:kern w:val="1"/>
                <w:lang w:eastAsia="hi-IN" w:bidi="hi-IN"/>
              </w:rPr>
              <w:t>:</w:t>
            </w:r>
          </w:p>
        </w:tc>
        <w:tc>
          <w:tcPr>
            <w:tcW w:w="55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1EF" w:rsidRPr="007D41EF" w:rsidRDefault="007D41EF" w:rsidP="007D41EF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7D41EF">
              <w:rPr>
                <w:rFonts w:ascii="Arial" w:eastAsia="SimSun" w:hAnsi="Arial" w:cs="Arial"/>
                <w:kern w:val="1"/>
                <w:lang w:eastAsia="hi-IN" w:bidi="hi-IN"/>
              </w:rPr>
              <w:t>Потпис</w:t>
            </w:r>
          </w:p>
          <w:p w:rsidR="007D41EF" w:rsidRPr="007D41EF" w:rsidRDefault="007D41EF" w:rsidP="007D41EF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7D41EF" w:rsidRPr="007D41EF" w:rsidRDefault="007D41EF" w:rsidP="007D41EF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</w:tbl>
    <w:p w:rsidR="007D41EF" w:rsidRPr="007D41EF" w:rsidRDefault="007D41EF" w:rsidP="007D41E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037" w:tblpY="-6"/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4"/>
      </w:tblGrid>
      <w:tr w:rsidR="007D41EF" w:rsidRPr="007D41EF" w:rsidTr="008177A5">
        <w:tc>
          <w:tcPr>
            <w:tcW w:w="10554" w:type="dxa"/>
          </w:tcPr>
          <w:p w:rsidR="007D41EF" w:rsidRPr="007D41EF" w:rsidRDefault="007D41EF" w:rsidP="007D41EF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lang w:val="hr-HR"/>
              </w:rPr>
            </w:pPr>
            <w:r w:rsidRPr="007D41EF">
              <w:rPr>
                <w:rFonts w:ascii="Arial" w:eastAsia="Times New Roman" w:hAnsi="Arial" w:cs="Arial"/>
                <w:b/>
              </w:rPr>
              <w:t>Против кога подносите пријаву  (име, презиме и назив радног мјеста запосленог на којег се пријава односи и свједока и/или друго укључено лице):</w:t>
            </w:r>
          </w:p>
          <w:p w:rsidR="007D41EF" w:rsidRPr="007D41EF" w:rsidRDefault="007D41EF" w:rsidP="007D41EF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lang w:val="hr-HR"/>
              </w:rPr>
            </w:pPr>
          </w:p>
        </w:tc>
      </w:tr>
    </w:tbl>
    <w:tbl>
      <w:tblPr>
        <w:tblpPr w:leftFromText="180" w:rightFromText="180" w:vertAnchor="text" w:horzAnchor="margin" w:tblpXSpec="center" w:tblpY="135"/>
        <w:tblW w:w="103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13"/>
      </w:tblGrid>
      <w:tr w:rsidR="007D41EF" w:rsidRPr="007D41EF" w:rsidTr="008177A5">
        <w:tc>
          <w:tcPr>
            <w:tcW w:w="10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1EF" w:rsidRPr="007D41EF" w:rsidRDefault="007D41EF" w:rsidP="007D41EF">
            <w:pPr>
              <w:snapToGrid w:val="0"/>
              <w:jc w:val="both"/>
              <w:rPr>
                <w:rFonts w:ascii="Arial" w:hAnsi="Arial" w:cs="Arial"/>
                <w:b/>
                <w:lang w:val="hr-HR"/>
              </w:rPr>
            </w:pPr>
            <w:r w:rsidRPr="007D41EF">
              <w:rPr>
                <w:rFonts w:ascii="Arial" w:hAnsi="Arial" w:cs="Arial"/>
                <w:b/>
              </w:rPr>
              <w:t>Информација о дјелу корупције</w:t>
            </w:r>
            <w:r w:rsidRPr="007D41EF">
              <w:rPr>
                <w:rFonts w:ascii="Arial" w:hAnsi="Arial" w:cs="Arial"/>
                <w:b/>
                <w:lang w:val="hr-HR"/>
              </w:rPr>
              <w:t xml:space="preserve"> и/или неправилности</w:t>
            </w:r>
            <w:r w:rsidRPr="007D41EF">
              <w:rPr>
                <w:rFonts w:ascii="Arial" w:hAnsi="Arial" w:cs="Arial"/>
                <w:b/>
              </w:rPr>
              <w:t xml:space="preserve"> која се пријављује са чињеничним описом (мјесто и датум дешавања, </w:t>
            </w:r>
            <w:r w:rsidRPr="007D41EF">
              <w:rPr>
                <w:rFonts w:ascii="Arial" w:hAnsi="Arial" w:cs="Arial"/>
                <w:b/>
                <w:lang w:val="hr-HR"/>
              </w:rPr>
              <w:t xml:space="preserve">начину сазнања о дјелу, </w:t>
            </w:r>
            <w:r w:rsidRPr="007D41EF">
              <w:rPr>
                <w:rFonts w:ascii="Arial" w:hAnsi="Arial" w:cs="Arial"/>
                <w:b/>
              </w:rPr>
              <w:t xml:space="preserve">опис </w:t>
            </w:r>
            <w:r w:rsidRPr="007D41EF">
              <w:rPr>
                <w:rFonts w:ascii="Arial" w:hAnsi="Arial" w:cs="Arial"/>
                <w:b/>
                <w:lang w:val="hr-HR"/>
              </w:rPr>
              <w:t>дјела</w:t>
            </w:r>
            <w:r w:rsidRPr="007D41EF">
              <w:rPr>
                <w:rFonts w:ascii="Arial" w:hAnsi="Arial" w:cs="Arial"/>
                <w:b/>
              </w:rPr>
              <w:t>...):</w:t>
            </w:r>
          </w:p>
          <w:p w:rsidR="007D41EF" w:rsidRPr="007D41EF" w:rsidRDefault="007D41EF" w:rsidP="007D41EF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7D41EF" w:rsidRPr="007D41EF" w:rsidRDefault="007D41EF" w:rsidP="007D41EF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7D41EF" w:rsidRPr="007D41EF" w:rsidRDefault="007D41EF" w:rsidP="007D41EF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7D41EF" w:rsidRPr="007D41EF" w:rsidRDefault="007D41EF" w:rsidP="007D41EF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7D41EF" w:rsidRPr="007D41EF" w:rsidRDefault="007D41EF" w:rsidP="007D41EF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7D41EF" w:rsidRPr="007D41EF" w:rsidRDefault="007D41EF" w:rsidP="007D41EF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7D41EF" w:rsidRPr="007D41EF" w:rsidRDefault="007D41EF" w:rsidP="007D41EF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7D41EF" w:rsidRPr="007D41EF" w:rsidRDefault="007D41EF" w:rsidP="007D41EF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7D41EF" w:rsidRPr="007D41EF" w:rsidRDefault="007D41EF" w:rsidP="007D41EF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7D41EF" w:rsidRPr="007D41EF" w:rsidRDefault="007D41EF" w:rsidP="007D41EF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7D41EF" w:rsidRPr="007D41EF" w:rsidTr="008177A5">
        <w:tc>
          <w:tcPr>
            <w:tcW w:w="10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1EF" w:rsidRPr="007D41EF" w:rsidRDefault="007D41EF" w:rsidP="007D41EF">
            <w:pPr>
              <w:jc w:val="both"/>
              <w:rPr>
                <w:rFonts w:ascii="Arial" w:hAnsi="Arial" w:cs="Arial"/>
                <w:b/>
              </w:rPr>
            </w:pPr>
            <w:r w:rsidRPr="007D41EF">
              <w:rPr>
                <w:rFonts w:ascii="Arial" w:hAnsi="Arial" w:cs="Arial"/>
                <w:b/>
              </w:rPr>
              <w:lastRenderedPageBreak/>
              <w:t xml:space="preserve">Да ли су надређене и/или одговорна особа већ упознате са постојањем </w:t>
            </w:r>
            <w:r w:rsidRPr="007D41EF">
              <w:rPr>
                <w:rFonts w:ascii="Arial" w:hAnsi="Arial" w:cs="Arial"/>
                <w:b/>
                <w:lang w:val="hr-HR"/>
              </w:rPr>
              <w:t xml:space="preserve">корупције и/или </w:t>
            </w:r>
            <w:r w:rsidRPr="007D41EF">
              <w:rPr>
                <w:rFonts w:ascii="Arial" w:hAnsi="Arial" w:cs="Arial"/>
                <w:b/>
              </w:rPr>
              <w:t>неправилности:</w:t>
            </w:r>
          </w:p>
        </w:tc>
      </w:tr>
      <w:tr w:rsidR="007D41EF" w:rsidRPr="007D41EF" w:rsidTr="008177A5">
        <w:tc>
          <w:tcPr>
            <w:tcW w:w="10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1EF" w:rsidRPr="007D41EF" w:rsidRDefault="007D41EF" w:rsidP="007D41EF">
            <w:pPr>
              <w:snapToGrid w:val="0"/>
              <w:ind w:left="5" w:right="5"/>
              <w:jc w:val="both"/>
              <w:rPr>
                <w:rFonts w:ascii="Arial" w:hAnsi="Arial" w:cs="Arial"/>
                <w:b/>
              </w:rPr>
            </w:pPr>
            <w:r w:rsidRPr="007D41EF">
              <w:rPr>
                <w:rFonts w:ascii="Arial" w:hAnsi="Arial" w:cs="Arial"/>
                <w:b/>
              </w:rPr>
              <w:t>Да ли су већ п</w:t>
            </w:r>
            <w:r w:rsidRPr="007D41EF">
              <w:rPr>
                <w:rFonts w:ascii="Arial" w:hAnsi="Arial" w:cs="Arial"/>
                <w:b/>
                <w:lang w:val="sr-Cyrl-BA"/>
              </w:rPr>
              <w:t>ре</w:t>
            </w:r>
            <w:r w:rsidRPr="007D41EF">
              <w:rPr>
                <w:rFonts w:ascii="Arial" w:hAnsi="Arial" w:cs="Arial"/>
                <w:b/>
              </w:rPr>
              <w:t>дузете радње на отклањању корупције</w:t>
            </w:r>
            <w:r w:rsidRPr="007D41EF">
              <w:rPr>
                <w:rFonts w:ascii="Arial" w:hAnsi="Arial" w:cs="Arial"/>
                <w:b/>
                <w:lang w:val="hr-HR"/>
              </w:rPr>
              <w:t xml:space="preserve"> и/или неправилности</w:t>
            </w:r>
            <w:r w:rsidRPr="007D41EF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7D41EF" w:rsidRPr="007D41EF" w:rsidTr="008177A5">
        <w:tc>
          <w:tcPr>
            <w:tcW w:w="1031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D41EF" w:rsidRPr="007D41EF" w:rsidRDefault="007D41EF" w:rsidP="007D41EF">
            <w:pPr>
              <w:snapToGrid w:val="0"/>
              <w:jc w:val="both"/>
              <w:rPr>
                <w:rFonts w:ascii="Arial" w:hAnsi="Arial" w:cs="Arial"/>
                <w:b/>
                <w:lang w:val="hr-HR"/>
              </w:rPr>
            </w:pPr>
            <w:r w:rsidRPr="007D41EF">
              <w:rPr>
                <w:rFonts w:ascii="Arial" w:hAnsi="Arial" w:cs="Arial"/>
                <w:b/>
                <w:lang w:val="hr-HR"/>
              </w:rPr>
              <w:t>Навођење доказа који поткрепљују и потврђују наводе из пријаве (предлагање свједока, навођење предмета који могу послужити као доказ и сл. - уколико исте посједујете)</w:t>
            </w:r>
          </w:p>
          <w:p w:rsidR="007D41EF" w:rsidRPr="007D41EF" w:rsidRDefault="007D41EF" w:rsidP="007D41EF">
            <w:pPr>
              <w:snapToGrid w:val="0"/>
              <w:jc w:val="both"/>
              <w:rPr>
                <w:rFonts w:ascii="Arial" w:hAnsi="Arial" w:cs="Arial"/>
                <w:b/>
                <w:lang w:val="hr-HR"/>
              </w:rPr>
            </w:pPr>
          </w:p>
          <w:p w:rsidR="007D41EF" w:rsidRPr="007D41EF" w:rsidRDefault="007D41EF" w:rsidP="007D41EF">
            <w:pPr>
              <w:snapToGrid w:val="0"/>
              <w:jc w:val="both"/>
              <w:rPr>
                <w:rFonts w:ascii="Arial" w:hAnsi="Arial" w:cs="Arial"/>
                <w:b/>
                <w:lang w:val="hr-HR"/>
              </w:rPr>
            </w:pPr>
          </w:p>
          <w:p w:rsidR="007D41EF" w:rsidRPr="007D41EF" w:rsidRDefault="007D41EF" w:rsidP="007D41EF">
            <w:pPr>
              <w:snapToGrid w:val="0"/>
              <w:jc w:val="both"/>
              <w:rPr>
                <w:rFonts w:ascii="Arial" w:hAnsi="Arial" w:cs="Arial"/>
                <w:b/>
                <w:lang w:val="hr-HR"/>
              </w:rPr>
            </w:pPr>
          </w:p>
          <w:p w:rsidR="007D41EF" w:rsidRPr="007D41EF" w:rsidRDefault="007D41EF" w:rsidP="007D41EF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7D41EF" w:rsidRPr="007D41EF" w:rsidTr="008177A5">
        <w:tc>
          <w:tcPr>
            <w:tcW w:w="103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D41EF" w:rsidRPr="007D41EF" w:rsidRDefault="007D41EF" w:rsidP="007D41EF">
            <w:pPr>
              <w:shd w:val="clear" w:color="auto" w:fill="FFFFFF"/>
              <w:tabs>
                <w:tab w:val="left" w:pos="324"/>
              </w:tabs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7D41EF">
              <w:rPr>
                <w:rFonts w:ascii="Arial" w:hAnsi="Arial" w:cs="Arial"/>
                <w:bCs/>
                <w:color w:val="000000"/>
                <w:spacing w:val="3"/>
                <w:lang w:val="hr-HR"/>
              </w:rPr>
              <w:t xml:space="preserve">Молимо да уколико посједујете било какве писане и  материјалне доказе исте </w:t>
            </w:r>
            <w:r w:rsidRPr="007D41EF">
              <w:rPr>
                <w:rFonts w:ascii="Arial" w:hAnsi="Arial" w:cs="Arial"/>
                <w:bCs/>
                <w:color w:val="000000"/>
                <w:spacing w:val="-6"/>
                <w:lang w:val="hr-HR"/>
              </w:rPr>
              <w:t>доставите уз</w:t>
            </w:r>
            <w:r w:rsidRPr="007D41EF">
              <w:rPr>
                <w:rFonts w:ascii="Arial" w:hAnsi="Arial" w:cs="Arial"/>
                <w:bCs/>
                <w:color w:val="000000"/>
                <w:spacing w:val="-6"/>
                <w:lang w:val="sr-Cyrl-BA"/>
              </w:rPr>
              <w:t xml:space="preserve"> </w:t>
            </w:r>
            <w:r w:rsidRPr="007D41EF">
              <w:rPr>
                <w:rFonts w:ascii="Arial" w:hAnsi="Arial" w:cs="Arial"/>
                <w:bCs/>
                <w:color w:val="000000"/>
                <w:spacing w:val="-6"/>
                <w:lang w:val="hr-HR"/>
              </w:rPr>
              <w:t>пријаву:</w:t>
            </w:r>
          </w:p>
          <w:p w:rsidR="007D41EF" w:rsidRPr="007D41EF" w:rsidRDefault="007D41EF" w:rsidP="007D41EF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before="58" w:after="0"/>
              <w:jc w:val="both"/>
              <w:rPr>
                <w:rFonts w:ascii="Arial" w:hAnsi="Arial" w:cs="Arial"/>
                <w:bCs/>
                <w:color w:val="000000"/>
                <w:spacing w:val="-5"/>
                <w:lang w:val="sr-Cyrl-BA"/>
              </w:rPr>
            </w:pPr>
            <w:r w:rsidRPr="007D41EF">
              <w:rPr>
                <w:rFonts w:ascii="Arial" w:hAnsi="Arial" w:cs="Arial"/>
                <w:bCs/>
                <w:color w:val="000000"/>
                <w:spacing w:val="-5"/>
                <w:lang w:val="hr-HR"/>
              </w:rPr>
              <w:t xml:space="preserve">а) путем </w:t>
            </w:r>
            <w:r w:rsidRPr="007D41EF">
              <w:rPr>
                <w:rFonts w:ascii="Arial" w:hAnsi="Arial" w:cs="Arial"/>
                <w:bCs/>
                <w:color w:val="000000"/>
                <w:spacing w:val="-5"/>
                <w:lang w:val="sr-Cyrl-BA"/>
              </w:rPr>
              <w:t>имејла</w:t>
            </w:r>
            <w:r w:rsidRPr="007D41EF">
              <w:rPr>
                <w:rFonts w:ascii="Arial" w:hAnsi="Arial" w:cs="Arial"/>
                <w:bCs/>
                <w:color w:val="000000"/>
                <w:spacing w:val="-5"/>
                <w:lang w:val="hr-HR"/>
              </w:rPr>
              <w:t xml:space="preserve">: </w:t>
            </w:r>
            <w:hyperlink r:id="rId9" w:history="1">
              <w:r w:rsidRPr="007D41EF">
                <w:rPr>
                  <w:rFonts w:ascii="Arial" w:hAnsi="Arial" w:cs="Arial"/>
                  <w:bCs/>
                  <w:color w:val="0000FF"/>
                  <w:spacing w:val="-5"/>
                  <w:u w:val="single"/>
                  <w:lang w:val="hr-HR"/>
                </w:rPr>
                <w:t>prijava.korupcije@iddeea.gov.ba</w:t>
              </w:r>
            </w:hyperlink>
            <w:r w:rsidRPr="007D41EF">
              <w:rPr>
                <w:rFonts w:ascii="Arial" w:hAnsi="Arial" w:cs="Arial"/>
                <w:bCs/>
                <w:color w:val="0000FF"/>
                <w:spacing w:val="-5"/>
                <w:u w:val="single"/>
                <w:lang w:val="sr-Cyrl-BA"/>
              </w:rPr>
              <w:t>,</w:t>
            </w:r>
          </w:p>
          <w:p w:rsidR="007D41EF" w:rsidRPr="007D41EF" w:rsidRDefault="007D41EF" w:rsidP="007D41EF">
            <w:pPr>
              <w:spacing w:after="0"/>
              <w:jc w:val="both"/>
              <w:rPr>
                <w:rFonts w:ascii="Arial" w:hAnsi="Arial" w:cs="Arial"/>
                <w:lang w:val="hr-HR"/>
              </w:rPr>
            </w:pPr>
            <w:r w:rsidRPr="007D41EF">
              <w:rPr>
                <w:rFonts w:ascii="Arial" w:hAnsi="Arial" w:cs="Arial"/>
                <w:bCs/>
                <w:color w:val="000000"/>
                <w:spacing w:val="-3"/>
                <w:lang w:val="hr-HR"/>
              </w:rPr>
              <w:t>б) путем поште на адресу</w:t>
            </w:r>
            <w:r w:rsidRPr="007D41EF">
              <w:rPr>
                <w:rFonts w:ascii="Arial" w:hAnsi="Arial" w:cs="Arial"/>
                <w:bCs/>
                <w:color w:val="000000"/>
                <w:spacing w:val="-3"/>
                <w:lang w:val="sr-Cyrl-BA"/>
              </w:rPr>
              <w:t xml:space="preserve">: </w:t>
            </w:r>
            <w:r w:rsidRPr="007D41EF">
              <w:rPr>
                <w:rFonts w:ascii="Arial" w:hAnsi="Arial" w:cs="Arial"/>
                <w:bCs/>
                <w:color w:val="000000"/>
                <w:spacing w:val="-3"/>
                <w:lang w:val="hr-HR"/>
              </w:rPr>
              <w:t xml:space="preserve">Агенција за </w:t>
            </w:r>
            <w:r w:rsidRPr="007D41EF">
              <w:rPr>
                <w:rFonts w:ascii="Arial" w:hAnsi="Arial" w:cs="Arial"/>
              </w:rPr>
              <w:t xml:space="preserve"> идентификацион</w:t>
            </w:r>
            <w:r w:rsidRPr="007D41EF">
              <w:rPr>
                <w:rFonts w:ascii="Arial" w:hAnsi="Arial" w:cs="Arial"/>
                <w:lang w:val="sr-Cyrl-BA"/>
              </w:rPr>
              <w:t>а</w:t>
            </w:r>
            <w:r w:rsidRPr="007D41EF">
              <w:rPr>
                <w:rFonts w:ascii="Arial" w:hAnsi="Arial" w:cs="Arial"/>
              </w:rPr>
              <w:t xml:space="preserve"> документ</w:t>
            </w:r>
            <w:r w:rsidRPr="007D41EF">
              <w:rPr>
                <w:rFonts w:ascii="Arial" w:hAnsi="Arial" w:cs="Arial"/>
                <w:lang w:val="sr-Cyrl-BA"/>
              </w:rPr>
              <w:t>а</w:t>
            </w:r>
            <w:r w:rsidRPr="007D41EF">
              <w:rPr>
                <w:rFonts w:ascii="Arial" w:hAnsi="Arial" w:cs="Arial"/>
              </w:rPr>
              <w:t>, евиденцију и размјену података Босне и Херцеговине</w:t>
            </w:r>
            <w:r w:rsidRPr="007D41EF">
              <w:rPr>
                <w:rFonts w:ascii="Arial" w:hAnsi="Arial" w:cs="Arial"/>
                <w:bCs/>
                <w:color w:val="000000"/>
                <w:spacing w:val="-3"/>
                <w:lang w:val="hr-HR"/>
              </w:rPr>
              <w:t xml:space="preserve">, Бања Лука, ул. Петра Кочића бр. 61, </w:t>
            </w:r>
            <w:r w:rsidRPr="007D41EF">
              <w:rPr>
                <w:rFonts w:ascii="Arial" w:hAnsi="Arial" w:cs="Arial"/>
                <w:lang w:val="it-IT"/>
              </w:rPr>
              <w:t>са</w:t>
            </w:r>
            <w:r w:rsidRPr="007D41EF">
              <w:rPr>
                <w:rFonts w:ascii="Arial" w:hAnsi="Arial" w:cs="Arial"/>
                <w:lang w:val="hr-HR"/>
              </w:rPr>
              <w:t xml:space="preserve"> </w:t>
            </w:r>
            <w:r w:rsidRPr="007D41EF">
              <w:rPr>
                <w:rFonts w:ascii="Arial" w:hAnsi="Arial" w:cs="Arial"/>
                <w:lang w:val="it-IT"/>
              </w:rPr>
              <w:t>назнаком</w:t>
            </w:r>
            <w:r w:rsidRPr="007D41EF">
              <w:rPr>
                <w:rFonts w:ascii="Arial" w:hAnsi="Arial" w:cs="Arial"/>
                <w:lang w:val="hr-HR"/>
              </w:rPr>
              <w:t xml:space="preserve"> </w:t>
            </w:r>
            <w:r w:rsidRPr="007D41EF">
              <w:rPr>
                <w:rFonts w:ascii="Arial" w:hAnsi="Arial" w:cs="Arial"/>
                <w:i/>
                <w:lang w:val="hr-HR"/>
              </w:rPr>
              <w:t>„</w:t>
            </w:r>
            <w:r w:rsidRPr="007D41EF">
              <w:rPr>
                <w:rFonts w:ascii="Arial" w:hAnsi="Arial" w:cs="Arial"/>
                <w:i/>
                <w:lang w:val="it-IT"/>
              </w:rPr>
              <w:t>Не</w:t>
            </w:r>
            <w:r w:rsidRPr="007D41EF">
              <w:rPr>
                <w:rFonts w:ascii="Arial" w:hAnsi="Arial" w:cs="Arial"/>
                <w:i/>
                <w:lang w:val="hr-HR"/>
              </w:rPr>
              <w:t xml:space="preserve"> </w:t>
            </w:r>
            <w:r w:rsidRPr="007D41EF">
              <w:rPr>
                <w:rFonts w:ascii="Arial" w:hAnsi="Arial" w:cs="Arial"/>
                <w:i/>
                <w:lang w:val="it-IT"/>
              </w:rPr>
              <w:t>отварати</w:t>
            </w:r>
            <w:r w:rsidRPr="007D41EF">
              <w:rPr>
                <w:rFonts w:ascii="Arial" w:hAnsi="Arial" w:cs="Arial"/>
                <w:i/>
                <w:lang w:val="hr-HR"/>
              </w:rPr>
              <w:t xml:space="preserve"> – </w:t>
            </w:r>
            <w:r w:rsidRPr="007D41EF">
              <w:rPr>
                <w:rFonts w:ascii="Arial" w:hAnsi="Arial" w:cs="Arial"/>
                <w:i/>
                <w:lang w:val="it-IT"/>
              </w:rPr>
              <w:t>пријава</w:t>
            </w:r>
            <w:r w:rsidRPr="007D41EF">
              <w:rPr>
                <w:rFonts w:ascii="Arial" w:hAnsi="Arial" w:cs="Arial"/>
                <w:i/>
                <w:lang w:val="hr-HR"/>
              </w:rPr>
              <w:t xml:space="preserve"> </w:t>
            </w:r>
            <w:r w:rsidRPr="007D41EF">
              <w:rPr>
                <w:rFonts w:ascii="Arial" w:hAnsi="Arial" w:cs="Arial"/>
                <w:i/>
                <w:lang w:val="it-IT"/>
              </w:rPr>
              <w:t>неправилности</w:t>
            </w:r>
            <w:r w:rsidRPr="007D41EF">
              <w:rPr>
                <w:rFonts w:ascii="Arial" w:hAnsi="Arial" w:cs="Arial"/>
                <w:i/>
                <w:lang w:val="hr-HR"/>
              </w:rPr>
              <w:t>“</w:t>
            </w:r>
            <w:r w:rsidRPr="007D41EF">
              <w:rPr>
                <w:rFonts w:ascii="Arial" w:hAnsi="Arial" w:cs="Arial"/>
                <w:lang w:val="hr-HR"/>
              </w:rPr>
              <w:t>,</w:t>
            </w:r>
          </w:p>
          <w:p w:rsidR="007D41EF" w:rsidRPr="007D41EF" w:rsidRDefault="007D41EF" w:rsidP="007D41EF">
            <w:pPr>
              <w:spacing w:after="0"/>
              <w:jc w:val="both"/>
              <w:rPr>
                <w:rFonts w:ascii="Arial" w:hAnsi="Arial" w:cs="Arial"/>
                <w:lang w:val="sr-Cyrl-BA"/>
              </w:rPr>
            </w:pPr>
            <w:r w:rsidRPr="007D41EF">
              <w:rPr>
                <w:rFonts w:ascii="Arial" w:hAnsi="Arial" w:cs="Arial"/>
                <w:lang w:val="hr-HR"/>
              </w:rPr>
              <w:t>ц) фа</w:t>
            </w:r>
            <w:r w:rsidRPr="007D41EF">
              <w:rPr>
                <w:rFonts w:ascii="Arial" w:hAnsi="Arial" w:cs="Arial"/>
                <w:lang w:val="sr-Cyrl-BA"/>
              </w:rPr>
              <w:t>кс</w:t>
            </w:r>
            <w:r w:rsidRPr="007D41EF">
              <w:rPr>
                <w:rFonts w:ascii="Arial" w:hAnsi="Arial" w:cs="Arial"/>
                <w:lang w:val="hr-HR"/>
              </w:rPr>
              <w:t>а Агенције</w:t>
            </w:r>
            <w:r w:rsidRPr="007D41EF">
              <w:rPr>
                <w:rFonts w:ascii="Arial" w:hAnsi="Arial" w:cs="Arial"/>
                <w:lang w:val="sr-Cyrl-BA"/>
              </w:rPr>
              <w:t>,</w:t>
            </w:r>
          </w:p>
          <w:p w:rsidR="007D41EF" w:rsidRPr="007D41EF" w:rsidRDefault="007D41EF" w:rsidP="007D41EF">
            <w:pPr>
              <w:spacing w:after="0"/>
              <w:jc w:val="both"/>
              <w:rPr>
                <w:rFonts w:ascii="Arial" w:hAnsi="Arial" w:cs="Arial"/>
                <w:lang w:val="hr-HR"/>
              </w:rPr>
            </w:pPr>
            <w:r w:rsidRPr="007D41EF">
              <w:rPr>
                <w:rFonts w:ascii="Arial" w:hAnsi="Arial" w:cs="Arial"/>
                <w:lang w:val="hr-HR"/>
              </w:rPr>
              <w:t>д) поштанских сандуч</w:t>
            </w:r>
            <w:r w:rsidRPr="007D41EF">
              <w:rPr>
                <w:rFonts w:ascii="Arial" w:hAnsi="Arial" w:cs="Arial"/>
                <w:lang w:val="sr-Cyrl-BA"/>
              </w:rPr>
              <w:t>ади</w:t>
            </w:r>
            <w:r w:rsidRPr="007D41EF">
              <w:rPr>
                <w:rFonts w:ascii="Arial" w:hAnsi="Arial" w:cs="Arial"/>
                <w:lang w:val="hr-HR"/>
              </w:rPr>
              <w:t xml:space="preserve"> у сједишту Агенције, Центра за складиштење, персонализацију и транспорт личних докумената Бања Лука и регионалних центара у Сарајеву, Мостару, Бијељини и Бихаћу.</w:t>
            </w:r>
          </w:p>
        </w:tc>
      </w:tr>
    </w:tbl>
    <w:p w:rsidR="007D41EF" w:rsidRPr="007D41EF" w:rsidRDefault="007D41EF" w:rsidP="007D41EF">
      <w:p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hanging="720"/>
        <w:jc w:val="both"/>
        <w:rPr>
          <w:rFonts w:ascii="Arial" w:hAnsi="Arial" w:cs="Arial"/>
          <w:b/>
          <w:color w:val="000000"/>
          <w:lang w:val="sr-Cyrl-BA"/>
        </w:rPr>
      </w:pPr>
    </w:p>
    <w:p w:rsidR="007D41EF" w:rsidRPr="007D41EF" w:rsidRDefault="007D41EF" w:rsidP="007D41EF">
      <w:pPr>
        <w:shd w:val="clear" w:color="auto" w:fill="FFFFFF"/>
        <w:tabs>
          <w:tab w:val="left" w:pos="23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color w:val="000000"/>
          <w:lang w:val="hr-HR"/>
        </w:rPr>
      </w:pPr>
      <w:r w:rsidRPr="007D41EF">
        <w:rPr>
          <w:rFonts w:ascii="Arial" w:hAnsi="Arial" w:cs="Arial"/>
          <w:b/>
          <w:color w:val="000000"/>
          <w:lang w:val="hr-HR"/>
        </w:rPr>
        <w:t>Одговорност подносиоца пријаве због злоупотребе права</w:t>
      </w:r>
    </w:p>
    <w:p w:rsidR="007D41EF" w:rsidRPr="007D41EF" w:rsidRDefault="007D41EF" w:rsidP="007D41EF">
      <w:pPr>
        <w:jc w:val="both"/>
        <w:rPr>
          <w:rFonts w:ascii="Arial" w:hAnsi="Arial" w:cs="Arial"/>
          <w:lang w:val="sr-Cyrl-BA"/>
        </w:rPr>
      </w:pPr>
      <w:r w:rsidRPr="007D41EF">
        <w:rPr>
          <w:rFonts w:ascii="Arial" w:hAnsi="Arial" w:cs="Arial"/>
        </w:rPr>
        <w:t>1.  Злоупотреба права пријављивања представља повреду радне дужности</w:t>
      </w:r>
      <w:r w:rsidRPr="007D41EF">
        <w:rPr>
          <w:rFonts w:ascii="Arial" w:hAnsi="Arial" w:cs="Arial"/>
          <w:lang w:val="sr-Cyrl-BA"/>
        </w:rPr>
        <w:t>.</w:t>
      </w:r>
    </w:p>
    <w:p w:rsidR="007D41EF" w:rsidRPr="007D41EF" w:rsidRDefault="007D41EF" w:rsidP="007D41EF">
      <w:pPr>
        <w:jc w:val="both"/>
        <w:rPr>
          <w:rFonts w:ascii="Arial" w:hAnsi="Arial" w:cs="Arial"/>
        </w:rPr>
      </w:pPr>
      <w:r w:rsidRPr="007D41EF">
        <w:rPr>
          <w:rFonts w:ascii="Arial" w:hAnsi="Arial" w:cs="Arial"/>
        </w:rPr>
        <w:t>2. Уколико се утврди да злоупотреба права пријављивања садржи елементе кривичног дјела лажног пријављивања, Агенција за идентификацион</w:t>
      </w:r>
      <w:r w:rsidRPr="007D41EF">
        <w:rPr>
          <w:rFonts w:ascii="Arial" w:hAnsi="Arial" w:cs="Arial"/>
          <w:lang w:val="sr-Cyrl-BA"/>
        </w:rPr>
        <w:t>а</w:t>
      </w:r>
      <w:r w:rsidRPr="007D41EF">
        <w:rPr>
          <w:rFonts w:ascii="Arial" w:hAnsi="Arial" w:cs="Arial"/>
        </w:rPr>
        <w:t xml:space="preserve"> документ</w:t>
      </w:r>
      <w:r w:rsidRPr="007D41EF">
        <w:rPr>
          <w:rFonts w:ascii="Arial" w:hAnsi="Arial" w:cs="Arial"/>
          <w:lang w:val="sr-Cyrl-BA"/>
        </w:rPr>
        <w:t>а</w:t>
      </w:r>
      <w:r w:rsidRPr="007D41EF">
        <w:rPr>
          <w:rFonts w:ascii="Arial" w:hAnsi="Arial" w:cs="Arial"/>
        </w:rPr>
        <w:t xml:space="preserve">, евиденцију и размјену података Босне и Херцеговине ће о почињеном кривичном дјелу обавијестити надлежно тужилаштво.    </w:t>
      </w:r>
    </w:p>
    <w:p w:rsidR="007D41EF" w:rsidRPr="007D41EF" w:rsidRDefault="007D41EF" w:rsidP="007D41EF">
      <w:pPr>
        <w:ind w:hanging="720"/>
        <w:jc w:val="both"/>
        <w:rPr>
          <w:rFonts w:ascii="Arial" w:hAnsi="Arial" w:cs="Arial"/>
        </w:rPr>
      </w:pPr>
      <w:r w:rsidRPr="007D41EF">
        <w:rPr>
          <w:rFonts w:ascii="Arial" w:hAnsi="Arial" w:cs="Arial"/>
          <w:b/>
          <w:color w:val="000000"/>
          <w:lang w:val="hr-HR"/>
        </w:rPr>
        <w:t>Обавјештење за све пријавитеље</w:t>
      </w:r>
    </w:p>
    <w:p w:rsidR="007D41EF" w:rsidRPr="007D41EF" w:rsidRDefault="007D41EF" w:rsidP="007D41EF">
      <w:pPr>
        <w:jc w:val="both"/>
        <w:rPr>
          <w:rFonts w:ascii="Arial" w:hAnsi="Arial" w:cs="Arial"/>
        </w:rPr>
      </w:pPr>
      <w:r w:rsidRPr="007D41EF">
        <w:rPr>
          <w:rFonts w:ascii="Arial" w:hAnsi="Arial" w:cs="Arial"/>
          <w:lang w:val="hr-HR"/>
        </w:rPr>
        <w:t>Најкасније у року од 15 дана од дана пријема пријаве бићете обавијештени о одбацивању, рјешавању или о финалном року потребном за закључење случаја, а уколико су контакт подаци</w:t>
      </w:r>
      <w:r w:rsidRPr="007D41EF">
        <w:rPr>
          <w:rFonts w:ascii="Arial" w:hAnsi="Arial" w:cs="Arial"/>
          <w:lang w:val="sr-Cyrl-BA"/>
        </w:rPr>
        <w:t xml:space="preserve"> </w:t>
      </w:r>
      <w:r w:rsidRPr="007D41EF">
        <w:rPr>
          <w:rFonts w:ascii="Arial" w:hAnsi="Arial" w:cs="Arial"/>
          <w:lang w:val="hr-HR"/>
        </w:rPr>
        <w:t xml:space="preserve">доступни </w:t>
      </w:r>
      <w:r w:rsidRPr="007D41EF">
        <w:rPr>
          <w:rFonts w:ascii="Arial" w:hAnsi="Arial" w:cs="Arial"/>
        </w:rPr>
        <w:t>Агенцији за идентификацион</w:t>
      </w:r>
      <w:r w:rsidRPr="007D41EF">
        <w:rPr>
          <w:rFonts w:ascii="Arial" w:hAnsi="Arial" w:cs="Arial"/>
          <w:lang w:val="sr-Cyrl-BA"/>
        </w:rPr>
        <w:t>а</w:t>
      </w:r>
      <w:r w:rsidRPr="007D41EF">
        <w:rPr>
          <w:rFonts w:ascii="Arial" w:hAnsi="Arial" w:cs="Arial"/>
        </w:rPr>
        <w:t xml:space="preserve"> документ</w:t>
      </w:r>
      <w:r w:rsidRPr="007D41EF">
        <w:rPr>
          <w:rFonts w:ascii="Arial" w:hAnsi="Arial" w:cs="Arial"/>
          <w:lang w:val="sr-Cyrl-BA"/>
        </w:rPr>
        <w:t>а</w:t>
      </w:r>
      <w:r w:rsidRPr="007D41EF">
        <w:rPr>
          <w:rFonts w:ascii="Arial" w:hAnsi="Arial" w:cs="Arial"/>
        </w:rPr>
        <w:t>, евиденцију и размјену података Босне и Херцеговине.</w:t>
      </w:r>
    </w:p>
    <w:p w:rsidR="007D41EF" w:rsidRPr="007D41EF" w:rsidRDefault="007D41EF" w:rsidP="007D41EF">
      <w:pPr>
        <w:rPr>
          <w:lang w:val="hr-BA"/>
        </w:rPr>
      </w:pPr>
      <w:bookmarkStart w:id="0" w:name="_GoBack"/>
      <w:bookmarkEnd w:id="0"/>
    </w:p>
    <w:sectPr w:rsidR="007D41EF" w:rsidRPr="007D41EF" w:rsidSect="002017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58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8FA" w:rsidRDefault="006918FA" w:rsidP="000938C9">
      <w:pPr>
        <w:spacing w:after="0" w:line="240" w:lineRule="auto"/>
      </w:pPr>
      <w:r>
        <w:separator/>
      </w:r>
    </w:p>
  </w:endnote>
  <w:endnote w:type="continuationSeparator" w:id="0">
    <w:p w:rsidR="006918FA" w:rsidRDefault="006918FA" w:rsidP="0009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96" w:rsidRPr="00F46F50" w:rsidRDefault="000F6C57">
    <w:pPr>
      <w:pStyle w:val="Footer"/>
      <w:jc w:val="right"/>
      <w:rPr>
        <w:rStyle w:val="Emphasis"/>
        <w:sz w:val="20"/>
        <w:szCs w:val="20"/>
      </w:rPr>
    </w:pPr>
    <w:r>
      <w:rPr>
        <w:i/>
        <w:iCs/>
        <w:noProof/>
        <w:sz w:val="20"/>
        <w:szCs w:val="20"/>
        <w:lang w:val="en-US"/>
      </w:rPr>
      <w:drawing>
        <wp:inline distT="0" distB="0" distL="0" distR="0" wp14:anchorId="4A6FF6DF" wp14:editId="445EADA4">
          <wp:extent cx="6381750" cy="85725"/>
          <wp:effectExtent l="0" t="0" r="0" b="9525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4FA8" w:rsidRPr="00F46F50">
      <w:rPr>
        <w:rStyle w:val="Emphasis"/>
        <w:sz w:val="20"/>
        <w:szCs w:val="20"/>
      </w:rPr>
      <w:fldChar w:fldCharType="begin"/>
    </w:r>
    <w:r w:rsidR="00FA4FA8" w:rsidRPr="00F46F50">
      <w:rPr>
        <w:rStyle w:val="Emphasis"/>
        <w:sz w:val="20"/>
        <w:szCs w:val="20"/>
      </w:rPr>
      <w:instrText xml:space="preserve"> PAGE   \* MERGEFORMAT </w:instrText>
    </w:r>
    <w:r w:rsidR="00FA4FA8" w:rsidRPr="00F46F50">
      <w:rPr>
        <w:rStyle w:val="Emphasis"/>
        <w:sz w:val="20"/>
        <w:szCs w:val="20"/>
      </w:rPr>
      <w:fldChar w:fldCharType="separate"/>
    </w:r>
    <w:r w:rsidR="00722673">
      <w:rPr>
        <w:rStyle w:val="Emphasis"/>
        <w:noProof/>
        <w:sz w:val="20"/>
        <w:szCs w:val="20"/>
      </w:rPr>
      <w:t>2</w:t>
    </w:r>
    <w:r w:rsidR="00FA4FA8" w:rsidRPr="00F46F50">
      <w:rPr>
        <w:rStyle w:val="Emphasis"/>
        <w:sz w:val="20"/>
        <w:szCs w:val="20"/>
      </w:rPr>
      <w:fldChar w:fldCharType="end"/>
    </w:r>
  </w:p>
  <w:p w:rsidR="00967A8A" w:rsidRPr="00F46F50" w:rsidRDefault="00967A8A">
    <w:pPr>
      <w:pStyle w:val="Footer"/>
      <w:rPr>
        <w:rStyle w:val="Emphasis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89" w:rsidRDefault="00EB1CF2">
    <w:pPr>
      <w:pStyle w:val="Footer"/>
    </w:pPr>
    <w:r>
      <w:rPr>
        <w:noProof/>
        <w:lang w:val="en-US"/>
      </w:rPr>
      <w:drawing>
        <wp:inline distT="0" distB="0" distL="0" distR="0" wp14:anchorId="7FC8C11B" wp14:editId="53A52C88">
          <wp:extent cx="5640070" cy="427148"/>
          <wp:effectExtent l="0" t="0" r="0" b="0"/>
          <wp:docPr id="6" name="Picture 6" descr="C:\Users\Amila\AppData\Local\Microsoft\Windows\Temporary Internet Files\Content.Word\FooterNoviCirilicaP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la\AppData\Local\Microsoft\Windows\Temporary Internet Files\Content.Word\FooterNoviCirilicaP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70" cy="42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8FA" w:rsidRDefault="006918FA" w:rsidP="000938C9">
      <w:pPr>
        <w:spacing w:after="0" w:line="240" w:lineRule="auto"/>
      </w:pPr>
      <w:r>
        <w:separator/>
      </w:r>
    </w:p>
  </w:footnote>
  <w:footnote w:type="continuationSeparator" w:id="0">
    <w:p w:rsidR="006918FA" w:rsidRDefault="006918FA" w:rsidP="0009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B7" w:rsidRDefault="005328C3">
    <w:pPr>
      <w:pStyle w:val="Header"/>
    </w:pPr>
    <w:r w:rsidRPr="00990578">
      <w:rPr>
        <w:rFonts w:ascii="Arial" w:hAnsi="Arial" w:cs="Arial"/>
        <w:i/>
        <w:sz w:val="20"/>
        <w:szCs w:val="20"/>
      </w:rPr>
      <w:t>www.iddeea.gov.ba</w:t>
    </w:r>
    <w:r w:rsidR="000F6C57">
      <w:rPr>
        <w:noProof/>
        <w:lang w:val="en-US"/>
      </w:rPr>
      <w:drawing>
        <wp:inline distT="0" distB="0" distL="0" distR="0" wp14:anchorId="624E5E93" wp14:editId="738F0C2F">
          <wp:extent cx="5638800" cy="762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35" w:type="dxa"/>
      <w:tblInd w:w="9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19"/>
      <w:gridCol w:w="2246"/>
      <w:gridCol w:w="3571"/>
    </w:tblGrid>
    <w:tr w:rsidR="006529B6" w:rsidRPr="00F46F50" w:rsidTr="007D5ABA">
      <w:tc>
        <w:tcPr>
          <w:tcW w:w="9235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529B6" w:rsidRPr="00F46F50" w:rsidRDefault="00B52344" w:rsidP="007C6677">
          <w:pPr>
            <w:pStyle w:val="Header"/>
            <w:rPr>
              <w:rStyle w:val="Emphasis"/>
            </w:rPr>
          </w:pPr>
          <w:r>
            <w:rPr>
              <w:i/>
              <w:iCs/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-1607820</wp:posOffset>
                </wp:positionH>
                <wp:positionV relativeFrom="paragraph">
                  <wp:posOffset>-448310</wp:posOffset>
                </wp:positionV>
                <wp:extent cx="1237639" cy="10696575"/>
                <wp:effectExtent l="0" t="0" r="63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k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019" cy="106912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F6C57">
            <w:rPr>
              <w:i/>
              <w:iCs/>
              <w:noProof/>
              <w:lang w:val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5715</wp:posOffset>
                </wp:positionV>
                <wp:extent cx="5783580" cy="837565"/>
                <wp:effectExtent l="0" t="0" r="7620" b="635"/>
                <wp:wrapTopAndBottom/>
                <wp:docPr id="4" name="Picture 4" descr="he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3580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41038" w:rsidRPr="00F46F50" w:rsidTr="007D5ABA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  <w:tc>
        <w:tcPr>
          <w:tcW w:w="2160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  <w:tc>
        <w:tcPr>
          <w:tcW w:w="3565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</w:tr>
  </w:tbl>
  <w:p w:rsidR="008558C1" w:rsidRDefault="008558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2EC2"/>
    <w:multiLevelType w:val="hybridMultilevel"/>
    <w:tmpl w:val="F3F0D0EC"/>
    <w:lvl w:ilvl="0" w:tplc="CBEE03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01B5D"/>
    <w:multiLevelType w:val="hybridMultilevel"/>
    <w:tmpl w:val="567E8688"/>
    <w:lvl w:ilvl="0" w:tplc="76BED93E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1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1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1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1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57"/>
    <w:rsid w:val="00011480"/>
    <w:rsid w:val="000611C1"/>
    <w:rsid w:val="000938C9"/>
    <w:rsid w:val="000B22B6"/>
    <w:rsid w:val="000B26D4"/>
    <w:rsid w:val="000C430E"/>
    <w:rsid w:val="000D0BA9"/>
    <w:rsid w:val="000E366D"/>
    <w:rsid w:val="000F6C57"/>
    <w:rsid w:val="0010004F"/>
    <w:rsid w:val="0015036F"/>
    <w:rsid w:val="00162002"/>
    <w:rsid w:val="001A66C4"/>
    <w:rsid w:val="001B39BC"/>
    <w:rsid w:val="0020178E"/>
    <w:rsid w:val="00243D7A"/>
    <w:rsid w:val="002450F2"/>
    <w:rsid w:val="0027587A"/>
    <w:rsid w:val="00287180"/>
    <w:rsid w:val="002C581C"/>
    <w:rsid w:val="003072CC"/>
    <w:rsid w:val="003279C5"/>
    <w:rsid w:val="00354696"/>
    <w:rsid w:val="00370D2E"/>
    <w:rsid w:val="00390E77"/>
    <w:rsid w:val="00391189"/>
    <w:rsid w:val="003A3C51"/>
    <w:rsid w:val="003B6811"/>
    <w:rsid w:val="004201E5"/>
    <w:rsid w:val="00433627"/>
    <w:rsid w:val="00433BE3"/>
    <w:rsid w:val="004A7677"/>
    <w:rsid w:val="004C08A6"/>
    <w:rsid w:val="004D6CBC"/>
    <w:rsid w:val="005327BC"/>
    <w:rsid w:val="005328C3"/>
    <w:rsid w:val="00580216"/>
    <w:rsid w:val="005A46A0"/>
    <w:rsid w:val="005E12E6"/>
    <w:rsid w:val="005F32E8"/>
    <w:rsid w:val="00601A64"/>
    <w:rsid w:val="00634E14"/>
    <w:rsid w:val="006359C2"/>
    <w:rsid w:val="006525EA"/>
    <w:rsid w:val="006529B6"/>
    <w:rsid w:val="006613B4"/>
    <w:rsid w:val="0068698C"/>
    <w:rsid w:val="006918FA"/>
    <w:rsid w:val="006919C8"/>
    <w:rsid w:val="006940D1"/>
    <w:rsid w:val="00695C8C"/>
    <w:rsid w:val="00707703"/>
    <w:rsid w:val="00722673"/>
    <w:rsid w:val="007228A5"/>
    <w:rsid w:val="00723AAB"/>
    <w:rsid w:val="0079456D"/>
    <w:rsid w:val="00796061"/>
    <w:rsid w:val="007C6677"/>
    <w:rsid w:val="007D41EF"/>
    <w:rsid w:val="007D5ABA"/>
    <w:rsid w:val="007F4648"/>
    <w:rsid w:val="007F722B"/>
    <w:rsid w:val="00834F27"/>
    <w:rsid w:val="00845748"/>
    <w:rsid w:val="00845857"/>
    <w:rsid w:val="008558C1"/>
    <w:rsid w:val="008D2A34"/>
    <w:rsid w:val="008F6020"/>
    <w:rsid w:val="00936764"/>
    <w:rsid w:val="009402B2"/>
    <w:rsid w:val="00952CED"/>
    <w:rsid w:val="00967A8A"/>
    <w:rsid w:val="00990578"/>
    <w:rsid w:val="009A4103"/>
    <w:rsid w:val="009E29E6"/>
    <w:rsid w:val="009F7841"/>
    <w:rsid w:val="00A40204"/>
    <w:rsid w:val="00A41038"/>
    <w:rsid w:val="00A75A8C"/>
    <w:rsid w:val="00A91742"/>
    <w:rsid w:val="00AB592E"/>
    <w:rsid w:val="00AE4DA1"/>
    <w:rsid w:val="00B52344"/>
    <w:rsid w:val="00BF5E17"/>
    <w:rsid w:val="00BF734D"/>
    <w:rsid w:val="00C006D7"/>
    <w:rsid w:val="00C0088E"/>
    <w:rsid w:val="00C17C7C"/>
    <w:rsid w:val="00C236B7"/>
    <w:rsid w:val="00CD3C5D"/>
    <w:rsid w:val="00CF21E4"/>
    <w:rsid w:val="00D035B3"/>
    <w:rsid w:val="00D2150C"/>
    <w:rsid w:val="00D85942"/>
    <w:rsid w:val="00DB4380"/>
    <w:rsid w:val="00DC1E2D"/>
    <w:rsid w:val="00E15C3C"/>
    <w:rsid w:val="00E3643B"/>
    <w:rsid w:val="00E57BE0"/>
    <w:rsid w:val="00EB1CF2"/>
    <w:rsid w:val="00EB21F9"/>
    <w:rsid w:val="00ED3C91"/>
    <w:rsid w:val="00EF2026"/>
    <w:rsid w:val="00EF6D5E"/>
    <w:rsid w:val="00F27185"/>
    <w:rsid w:val="00F46F50"/>
    <w:rsid w:val="00F81522"/>
    <w:rsid w:val="00FA4FA8"/>
    <w:rsid w:val="00FA67DC"/>
    <w:rsid w:val="00FB6970"/>
    <w:rsid w:val="00FC145F"/>
    <w:rsid w:val="00FE401B"/>
    <w:rsid w:val="00FE47A3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EB21F9"/>
    <w:rPr>
      <w:color w:val="808080"/>
    </w:rPr>
  </w:style>
  <w:style w:type="character" w:customStyle="1" w:styleId="Style4">
    <w:name w:val="Style4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EB21F9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EB21F9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952CED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EB1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EB21F9"/>
    <w:rPr>
      <w:color w:val="808080"/>
    </w:rPr>
  </w:style>
  <w:style w:type="character" w:customStyle="1" w:styleId="Style4">
    <w:name w:val="Style4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EB21F9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EB21F9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952CED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EB1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ijava.korupcije@iddeea.gov.b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morandumi\2010_02_16_Template_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82E71-768E-473A-B108-E92CDC57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2010_02_16_Template_2003</Template>
  <TotalTime>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rizo</dc:creator>
  <cp:lastModifiedBy>Amila Opardija</cp:lastModifiedBy>
  <cp:revision>11</cp:revision>
  <cp:lastPrinted>2009-12-30T09:19:00Z</cp:lastPrinted>
  <dcterms:created xsi:type="dcterms:W3CDTF">2013-10-30T14:08:00Z</dcterms:created>
  <dcterms:modified xsi:type="dcterms:W3CDTF">2015-03-05T09:37:00Z</dcterms:modified>
</cp:coreProperties>
</file>