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62" w:rsidRPr="005263E4" w:rsidRDefault="00FA0A62" w:rsidP="00FA0A62">
      <w:pPr>
        <w:spacing w:after="0"/>
        <w:rPr>
          <w:rFonts w:ascii="Arial Narrow" w:hAnsi="Arial Narrow" w:cs="Arial"/>
          <w:color w:val="FFFFFF" w:themeColor="background1"/>
        </w:rPr>
      </w:pPr>
      <w:r w:rsidRPr="005263E4">
        <w:rPr>
          <w:rFonts w:ascii="Arial Narrow" w:hAnsi="Arial Narrow" w:cs="Arial"/>
        </w:rPr>
        <w:t xml:space="preserve">Broj: </w:t>
      </w:r>
      <w:sdt>
        <w:sdtPr>
          <w:rPr>
            <w:rFonts w:ascii="Arial Narrow" w:hAnsi="Arial Narrow" w:cs="Arial"/>
            <w:color w:val="FFFFFF" w:themeColor="background1"/>
            <w:szCs w:val="24"/>
          </w:rPr>
          <w:alias w:val="Broj"/>
          <w:tag w:val="Broj"/>
          <w:id w:val="-998876528"/>
          <w:lock w:val="sdtLocked"/>
          <w:placeholder>
            <w:docPart w:val="D54AFE94E6034728B8698BBE0ED26A7F"/>
          </w:placeholder>
          <w:text/>
        </w:sdtPr>
        <w:sdtEndPr/>
        <w:sdtContent>
          <w:r w:rsidR="006146C7" w:rsidRPr="005263E4">
            <w:rPr>
              <w:rFonts w:ascii="Arial Narrow" w:hAnsi="Arial Narrow" w:cs="Arial"/>
              <w:color w:val="FFFFFF" w:themeColor="background1"/>
              <w:szCs w:val="24"/>
            </w:rPr>
            <w:t>15-</w:t>
          </w:r>
          <w:r w:rsidR="00E54024" w:rsidRPr="005263E4">
            <w:rPr>
              <w:rFonts w:ascii="Arial Narrow" w:hAnsi="Arial Narrow" w:cs="Arial"/>
              <w:color w:val="FFFFFF" w:themeColor="background1"/>
              <w:szCs w:val="24"/>
            </w:rPr>
            <w:t>xxxxx</w:t>
          </w:r>
          <w:r w:rsidR="00547D51" w:rsidRPr="005263E4">
            <w:rPr>
              <w:rFonts w:ascii="Arial Narrow" w:hAnsi="Arial Narrow" w:cs="Arial"/>
              <w:color w:val="FFFFFF" w:themeColor="background1"/>
              <w:szCs w:val="24"/>
            </w:rPr>
            <w:t>/1</w:t>
          </w:r>
          <w:r w:rsidR="004F3F1A" w:rsidRPr="005263E4">
            <w:rPr>
              <w:rFonts w:ascii="Arial Narrow" w:hAnsi="Arial Narrow" w:cs="Arial"/>
              <w:color w:val="FFFFFF" w:themeColor="background1"/>
              <w:szCs w:val="24"/>
            </w:rPr>
            <w:t>3</w:t>
          </w:r>
        </w:sdtContent>
      </w:sdt>
    </w:p>
    <w:p w:rsidR="00FA0A62" w:rsidRPr="005263E4" w:rsidRDefault="00FA0A62" w:rsidP="00FA0A62">
      <w:pPr>
        <w:spacing w:after="0"/>
        <w:rPr>
          <w:rFonts w:ascii="Arial Narrow" w:hAnsi="Arial Narrow" w:cs="Arial"/>
          <w:b/>
        </w:rPr>
      </w:pPr>
      <w:r w:rsidRPr="005263E4">
        <w:rPr>
          <w:rFonts w:ascii="Arial Narrow" w:hAnsi="Arial Narrow" w:cs="Arial"/>
        </w:rPr>
        <w:t xml:space="preserve">Datum: </w:t>
      </w:r>
      <w:r w:rsidR="00D366DF" w:rsidRPr="005263E4">
        <w:rPr>
          <w:rFonts w:ascii="Arial Narrow" w:hAnsi="Arial Narrow" w:cs="Arial"/>
          <w:color w:val="FFFFFF" w:themeColor="background1"/>
        </w:rPr>
        <w:fldChar w:fldCharType="begin"/>
      </w:r>
      <w:r w:rsidR="00D366DF" w:rsidRPr="005263E4">
        <w:rPr>
          <w:rFonts w:ascii="Arial Narrow" w:hAnsi="Arial Narrow" w:cs="Arial"/>
          <w:color w:val="FFFFFF" w:themeColor="background1"/>
        </w:rPr>
        <w:instrText xml:space="preserve"> DATE  </w:instrText>
      </w:r>
      <w:r w:rsidR="00D366DF" w:rsidRPr="005263E4">
        <w:rPr>
          <w:rFonts w:ascii="Arial Narrow" w:hAnsi="Arial Narrow" w:cs="Arial"/>
          <w:color w:val="FFFFFF" w:themeColor="background1"/>
        </w:rPr>
        <w:fldChar w:fldCharType="separate"/>
      </w:r>
      <w:r w:rsidR="005263E4" w:rsidRPr="005263E4">
        <w:rPr>
          <w:rFonts w:ascii="Arial Narrow" w:hAnsi="Arial Narrow" w:cs="Arial"/>
          <w:noProof/>
          <w:color w:val="FFFFFF" w:themeColor="background1"/>
        </w:rPr>
        <w:t>17.10.2013</w:t>
      </w:r>
      <w:r w:rsidR="00D366DF" w:rsidRPr="005263E4">
        <w:rPr>
          <w:rFonts w:ascii="Arial Narrow" w:hAnsi="Arial Narrow" w:cs="Arial"/>
          <w:color w:val="FFFFFF" w:themeColor="background1"/>
        </w:rPr>
        <w:fldChar w:fldCharType="end"/>
      </w:r>
      <w:r w:rsidRPr="005263E4">
        <w:rPr>
          <w:rFonts w:ascii="Arial Narrow" w:hAnsi="Arial Narrow" w:cs="Arial"/>
          <w:color w:val="FFFFFF" w:themeColor="background1"/>
        </w:rPr>
        <w:t xml:space="preserve">. </w:t>
      </w:r>
      <w:r w:rsidRPr="005263E4">
        <w:rPr>
          <w:rFonts w:ascii="Arial Narrow" w:hAnsi="Arial Narrow" w:cs="Arial"/>
        </w:rPr>
        <w:t>godine</w:t>
      </w:r>
      <w:r w:rsidR="00DD7C25" w:rsidRPr="005263E4">
        <w:rPr>
          <w:rFonts w:ascii="Arial Narrow" w:hAnsi="Arial Narrow" w:cs="Arial"/>
        </w:rPr>
        <w:tab/>
      </w:r>
      <w:r w:rsidR="00DD7C25" w:rsidRPr="005263E4">
        <w:rPr>
          <w:rFonts w:ascii="Arial Narrow" w:hAnsi="Arial Narrow" w:cs="Arial"/>
        </w:rPr>
        <w:tab/>
      </w:r>
      <w:r w:rsidR="00DD7C25" w:rsidRPr="005263E4">
        <w:rPr>
          <w:rFonts w:ascii="Arial Narrow" w:hAnsi="Arial Narrow" w:cs="Arial"/>
        </w:rPr>
        <w:tab/>
      </w:r>
      <w:r w:rsidR="00DD7C25" w:rsidRPr="005263E4">
        <w:rPr>
          <w:rFonts w:ascii="Arial Narrow" w:hAnsi="Arial Narrow" w:cs="Arial"/>
        </w:rPr>
        <w:tab/>
      </w:r>
      <w:r w:rsidR="00DD7C25" w:rsidRPr="005263E4">
        <w:rPr>
          <w:rFonts w:ascii="Arial Narrow" w:hAnsi="Arial Narrow" w:cs="Arial"/>
        </w:rPr>
        <w:tab/>
      </w:r>
      <w:r w:rsidR="00DD7C25" w:rsidRPr="005263E4">
        <w:rPr>
          <w:rFonts w:ascii="Arial Narrow" w:hAnsi="Arial Narrow" w:cs="Arial"/>
        </w:rPr>
        <w:tab/>
      </w:r>
      <w:r w:rsidR="00DD7C25" w:rsidRPr="005263E4">
        <w:rPr>
          <w:rFonts w:ascii="Arial Narrow" w:hAnsi="Arial Narrow" w:cs="Arial"/>
        </w:rPr>
        <w:tab/>
      </w:r>
      <w:r w:rsidR="00FE414A" w:rsidRPr="005263E4">
        <w:rPr>
          <w:rFonts w:ascii="Arial Narrow" w:hAnsi="Arial Narrow" w:cs="Arial"/>
          <w:b/>
        </w:rPr>
        <w:t>Obrazac_eID-3</w:t>
      </w:r>
    </w:p>
    <w:p w:rsidR="00861DC9" w:rsidRPr="005263E4" w:rsidRDefault="001109D8" w:rsidP="00FA0A62">
      <w:pPr>
        <w:spacing w:after="0"/>
        <w:rPr>
          <w:rFonts w:ascii="Arial Narrow" w:hAnsi="Arial Narrow" w:cs="Arial"/>
          <w:b/>
        </w:rPr>
      </w:pPr>
      <w:r w:rsidRPr="005263E4">
        <w:rPr>
          <w:rFonts w:ascii="Arial Narrow" w:hAnsi="Arial Narrow" w:cs="Arial"/>
        </w:rPr>
        <w:tab/>
      </w:r>
      <w:r w:rsidRPr="005263E4">
        <w:rPr>
          <w:rFonts w:ascii="Arial Narrow" w:hAnsi="Arial Narrow" w:cs="Arial"/>
        </w:rPr>
        <w:tab/>
      </w:r>
      <w:r w:rsidRPr="005263E4">
        <w:rPr>
          <w:rFonts w:ascii="Arial Narrow" w:hAnsi="Arial Narrow" w:cs="Arial"/>
        </w:rPr>
        <w:tab/>
      </w:r>
      <w:r w:rsidRPr="005263E4">
        <w:rPr>
          <w:rFonts w:ascii="Arial Narrow" w:hAnsi="Arial Narrow" w:cs="Arial"/>
        </w:rPr>
        <w:tab/>
      </w:r>
      <w:r w:rsidRPr="005263E4">
        <w:rPr>
          <w:rFonts w:ascii="Arial Narrow" w:hAnsi="Arial Narrow" w:cs="Arial"/>
        </w:rPr>
        <w:tab/>
      </w:r>
      <w:r w:rsidRPr="005263E4">
        <w:rPr>
          <w:rFonts w:ascii="Arial Narrow" w:hAnsi="Arial Narrow" w:cs="Arial"/>
        </w:rPr>
        <w:tab/>
      </w:r>
      <w:r w:rsidRPr="005263E4">
        <w:rPr>
          <w:rFonts w:ascii="Arial Narrow" w:hAnsi="Arial Narrow" w:cs="Arial"/>
        </w:rPr>
        <w:tab/>
      </w:r>
      <w:r w:rsidRPr="005263E4">
        <w:rPr>
          <w:rFonts w:ascii="Arial Narrow" w:hAnsi="Arial Narrow" w:cs="Arial"/>
        </w:rPr>
        <w:tab/>
      </w:r>
      <w:r w:rsidRPr="005263E4">
        <w:rPr>
          <w:rFonts w:ascii="Arial Narrow" w:hAnsi="Arial Narrow" w:cs="Arial"/>
        </w:rPr>
        <w:tab/>
      </w:r>
      <w:r w:rsidRPr="005263E4">
        <w:rPr>
          <w:rFonts w:ascii="Arial Narrow" w:hAnsi="Arial Narrow" w:cs="Arial"/>
        </w:rPr>
        <w:tab/>
      </w:r>
    </w:p>
    <w:p w:rsidR="00E54024" w:rsidRPr="005263E4" w:rsidRDefault="00000165" w:rsidP="00066953">
      <w:pPr>
        <w:spacing w:after="0"/>
        <w:rPr>
          <w:rFonts w:ascii="Arial Narrow" w:hAnsi="Arial Narrow"/>
          <w:b/>
          <w:sz w:val="24"/>
        </w:rPr>
      </w:pPr>
      <w:r w:rsidRPr="005263E4">
        <w:rPr>
          <w:rFonts w:ascii="Arial Narrow" w:hAnsi="Arial Narrow"/>
          <w:b/>
          <w:sz w:val="24"/>
        </w:rPr>
        <w:t>Naziv pravn</w:t>
      </w:r>
      <w:r w:rsidR="00286167" w:rsidRPr="005263E4">
        <w:rPr>
          <w:rFonts w:ascii="Arial Narrow" w:hAnsi="Arial Narrow"/>
          <w:b/>
          <w:sz w:val="24"/>
        </w:rPr>
        <w:t>e osobe</w:t>
      </w:r>
      <w:r w:rsidRPr="005263E4">
        <w:rPr>
          <w:rFonts w:ascii="Arial Narrow" w:hAnsi="Arial Narrow"/>
          <w:b/>
          <w:sz w:val="24"/>
        </w:rPr>
        <w:t>__________________</w:t>
      </w:r>
    </w:p>
    <w:p w:rsidR="00000165" w:rsidRPr="005263E4" w:rsidRDefault="00000165" w:rsidP="00066953">
      <w:pPr>
        <w:spacing w:after="0"/>
        <w:rPr>
          <w:rFonts w:ascii="Arial Narrow" w:hAnsi="Arial Narrow"/>
          <w:b/>
          <w:sz w:val="24"/>
        </w:rPr>
      </w:pPr>
      <w:r w:rsidRPr="005263E4">
        <w:rPr>
          <w:rFonts w:ascii="Arial Narrow" w:hAnsi="Arial Narrow"/>
          <w:b/>
          <w:sz w:val="24"/>
        </w:rPr>
        <w:t>Adresa___________________________</w:t>
      </w:r>
      <w:bookmarkStart w:id="0" w:name="_GoBack"/>
      <w:bookmarkEnd w:id="0"/>
    </w:p>
    <w:p w:rsidR="004F6DBF" w:rsidRPr="005263E4" w:rsidRDefault="004F6DBF" w:rsidP="00066953">
      <w:pPr>
        <w:spacing w:after="0"/>
        <w:rPr>
          <w:rFonts w:ascii="Arial Narrow" w:hAnsi="Arial Narrow"/>
          <w:b/>
          <w:sz w:val="24"/>
        </w:rPr>
      </w:pPr>
    </w:p>
    <w:p w:rsidR="00861DC9" w:rsidRPr="005263E4" w:rsidRDefault="00861DC9" w:rsidP="00066953">
      <w:pPr>
        <w:spacing w:after="0"/>
        <w:rPr>
          <w:rFonts w:ascii="Arial Narrow" w:hAnsi="Arial Narrow"/>
          <w:b/>
          <w:sz w:val="24"/>
        </w:rPr>
      </w:pPr>
    </w:p>
    <w:p w:rsidR="00FA0A62" w:rsidRPr="005263E4" w:rsidRDefault="00FA0A62" w:rsidP="00513BEE">
      <w:pPr>
        <w:spacing w:after="0"/>
        <w:ind w:left="1276" w:hanging="1276"/>
        <w:rPr>
          <w:rFonts w:ascii="Arial Narrow" w:hAnsi="Arial Narrow" w:cs="Arial"/>
          <w:b/>
        </w:rPr>
      </w:pPr>
      <w:r w:rsidRPr="005263E4">
        <w:rPr>
          <w:rFonts w:ascii="Arial Narrow" w:hAnsi="Arial Narrow" w:cs="Arial"/>
          <w:b/>
          <w:sz w:val="24"/>
          <w:szCs w:val="24"/>
        </w:rPr>
        <w:t>PREDMET:</w:t>
      </w:r>
      <w:r w:rsidRPr="005263E4">
        <w:rPr>
          <w:rFonts w:ascii="Arial Narrow" w:hAnsi="Arial Narrow" w:cs="Arial"/>
          <w:b/>
        </w:rPr>
        <w:t xml:space="preserve"> </w:t>
      </w:r>
      <w:sdt>
        <w:sdtPr>
          <w:rPr>
            <w:rStyle w:val="Style5"/>
            <w:rFonts w:ascii="Arial Narrow" w:hAnsi="Arial Narrow"/>
          </w:rPr>
          <w:alias w:val="Predmet"/>
          <w:tag w:val="Predmet"/>
          <w:id w:val="1912964378"/>
          <w:lock w:val="sdtLocked"/>
          <w:placeholder>
            <w:docPart w:val="CE43392098AF466E9925439E044EF09D"/>
          </w:placeholder>
        </w:sdtPr>
        <w:sdtEndPr>
          <w:rPr>
            <w:rStyle w:val="Style1"/>
            <w:rFonts w:cs="Arial"/>
          </w:rPr>
        </w:sdtEndPr>
        <w:sdtContent>
          <w:r w:rsidR="00000165" w:rsidRPr="005263E4">
            <w:rPr>
              <w:rStyle w:val="Style5"/>
              <w:rFonts w:ascii="Arial Narrow" w:hAnsi="Arial Narrow"/>
            </w:rPr>
            <w:t xml:space="preserve">Potvrda za čitač elektronske </w:t>
          </w:r>
          <w:r w:rsidR="00286167" w:rsidRPr="005263E4">
            <w:rPr>
              <w:rStyle w:val="Style5"/>
              <w:rFonts w:ascii="Arial Narrow" w:hAnsi="Arial Narrow"/>
            </w:rPr>
            <w:t>osobne iskaznice</w:t>
          </w:r>
          <w:r w:rsidR="00000165" w:rsidRPr="005263E4">
            <w:rPr>
              <w:rStyle w:val="Style5"/>
              <w:rFonts w:ascii="Arial Narrow" w:hAnsi="Arial Narrow"/>
            </w:rPr>
            <w:t xml:space="preserve"> Bosne i Hercegovine</w:t>
          </w:r>
          <w:r w:rsidR="00E54024" w:rsidRPr="005263E4">
            <w:rPr>
              <w:rStyle w:val="Style5"/>
              <w:rFonts w:ascii="Arial Narrow" w:hAnsi="Arial Narrow"/>
            </w:rPr>
            <w:t>,</w:t>
          </w:r>
          <w:r w:rsidR="00513BEE" w:rsidRPr="005263E4">
            <w:rPr>
              <w:rFonts w:ascii="Arial Narrow" w:hAnsi="Arial Narrow" w:cs="Arial"/>
              <w:b/>
              <w:sz w:val="24"/>
              <w:szCs w:val="24"/>
              <w:lang w:val="sr-Latn-CS"/>
            </w:rPr>
            <w:t xml:space="preserve"> </w:t>
          </w:r>
          <w:r w:rsidR="00690FE6" w:rsidRPr="005263E4">
            <w:rPr>
              <w:rFonts w:ascii="Arial Narrow" w:hAnsi="Arial Narrow" w:cs="Arial"/>
              <w:b/>
              <w:sz w:val="24"/>
              <w:szCs w:val="24"/>
              <w:lang w:val="sr-Latn-CS"/>
            </w:rPr>
            <w:t>dostavlja se</w:t>
          </w:r>
        </w:sdtContent>
      </w:sdt>
    </w:p>
    <w:p w:rsidR="008A2C52" w:rsidRPr="005263E4" w:rsidRDefault="008A2C52" w:rsidP="00FA0A62">
      <w:pPr>
        <w:spacing w:after="0"/>
        <w:rPr>
          <w:rFonts w:ascii="Arial Narrow" w:hAnsi="Arial Narrow" w:cs="Arial"/>
        </w:rPr>
      </w:pPr>
    </w:p>
    <w:p w:rsidR="004F6DBF" w:rsidRPr="005263E4" w:rsidRDefault="004F6DBF" w:rsidP="00FA0A62">
      <w:pPr>
        <w:spacing w:after="0"/>
        <w:rPr>
          <w:rFonts w:ascii="Arial Narrow" w:hAnsi="Arial Narrow" w:cs="Arial"/>
        </w:rPr>
      </w:pPr>
    </w:p>
    <w:sdt>
      <w:sdtPr>
        <w:rPr>
          <w:rStyle w:val="Style2"/>
          <w:rFonts w:ascii="Arial Narrow" w:hAnsi="Arial Narrow"/>
        </w:rPr>
        <w:alias w:val="Sadrzaj akta"/>
        <w:tag w:val="Sadrzaj akta"/>
        <w:id w:val="-473217275"/>
        <w:lock w:val="sdtLocked"/>
        <w:placeholder>
          <w:docPart w:val="8D0B789E005946A48153D884A3875EE3"/>
        </w:placeholder>
      </w:sdtPr>
      <w:sdtEndPr>
        <w:rPr>
          <w:rStyle w:val="Style2"/>
        </w:rPr>
      </w:sdtEndPr>
      <w:sdtContent>
        <w:p w:rsidR="00000165" w:rsidRPr="005263E4" w:rsidRDefault="00D83830" w:rsidP="00000165">
          <w:pPr>
            <w:jc w:val="both"/>
            <w:rPr>
              <w:rFonts w:ascii="Arial Narrow" w:eastAsia="Times New Roman" w:hAnsi="Arial Narrow"/>
              <w:sz w:val="24"/>
              <w:szCs w:val="24"/>
              <w:lang w:val="hr-HR"/>
            </w:rPr>
          </w:pPr>
          <w:r w:rsidRPr="005263E4">
            <w:rPr>
              <w:rFonts w:ascii="Arial Narrow" w:hAnsi="Arial Narrow" w:cs="Arial"/>
              <w:color w:val="000000" w:themeColor="text1"/>
              <w:sz w:val="24"/>
              <w:szCs w:val="24"/>
              <w:lang w:val="hr-HR"/>
            </w:rPr>
            <w:t xml:space="preserve"> </w:t>
          </w:r>
          <w:r w:rsidR="00000165" w:rsidRPr="005263E4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Parametri potrebni za kreiranje Potvrde, a prema Zakonu o </w:t>
          </w:r>
          <w:r w:rsidR="00286167" w:rsidRPr="005263E4">
            <w:rPr>
              <w:rFonts w:ascii="Arial Narrow" w:eastAsia="Times New Roman" w:hAnsi="Arial Narrow"/>
              <w:sz w:val="24"/>
              <w:szCs w:val="24"/>
              <w:lang w:val="hr-HR"/>
            </w:rPr>
            <w:t>osobnoj iskaznici</w:t>
          </w:r>
          <w:r w:rsidR="00000165" w:rsidRPr="005263E4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4F3F1A" w:rsidRPr="005263E4">
            <w:rPr>
              <w:rFonts w:ascii="Arial Narrow" w:eastAsia="Times New Roman" w:hAnsi="Arial Narrow"/>
              <w:sz w:val="24"/>
              <w:szCs w:val="24"/>
              <w:lang w:val="hr-HR"/>
            </w:rPr>
            <w:t>državljana BiH.</w:t>
          </w:r>
        </w:p>
        <w:p w:rsidR="00000165" w:rsidRPr="005263E4" w:rsidRDefault="00000165" w:rsidP="00000165">
          <w:pPr>
            <w:spacing w:after="0" w:line="240" w:lineRule="auto"/>
            <w:rPr>
              <w:rFonts w:ascii="Arial Narrow" w:eastAsia="Times New Roman" w:hAnsi="Arial Narrow"/>
              <w:sz w:val="24"/>
              <w:szCs w:val="24"/>
              <w:lang w:val="hr-HR"/>
            </w:rPr>
          </w:pPr>
        </w:p>
        <w:p w:rsidR="00000165" w:rsidRPr="005263E4" w:rsidRDefault="00000165" w:rsidP="00000165">
          <w:pPr>
            <w:numPr>
              <w:ilvl w:val="0"/>
              <w:numId w:val="6"/>
            </w:numPr>
            <w:spacing w:after="0" w:line="240" w:lineRule="auto"/>
            <w:contextualSpacing/>
            <w:rPr>
              <w:rFonts w:ascii="Arial Narrow" w:eastAsia="Times New Roman" w:hAnsi="Arial Narrow"/>
              <w:sz w:val="24"/>
              <w:szCs w:val="24"/>
              <w:lang w:val="hr-HR"/>
            </w:rPr>
          </w:pPr>
          <w:r w:rsidRPr="005263E4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Potvrda za čitač elektronske </w:t>
          </w:r>
          <w:r w:rsidR="00286167" w:rsidRPr="005263E4">
            <w:rPr>
              <w:rFonts w:ascii="Arial Narrow" w:eastAsia="Times New Roman" w:hAnsi="Arial Narrow"/>
              <w:sz w:val="24"/>
              <w:szCs w:val="24"/>
              <w:lang w:val="hr-HR"/>
            </w:rPr>
            <w:t>osobne iskaznice</w:t>
          </w:r>
          <w:r w:rsidRPr="005263E4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Bosne i Hercegovine</w:t>
          </w:r>
        </w:p>
        <w:p w:rsidR="00000165" w:rsidRPr="005263E4" w:rsidRDefault="00000165" w:rsidP="00000165">
          <w:pPr>
            <w:spacing w:after="0" w:line="240" w:lineRule="auto"/>
            <w:ind w:left="720"/>
            <w:contextualSpacing/>
            <w:rPr>
              <w:rFonts w:ascii="Arial Narrow" w:eastAsia="Times New Roman" w:hAnsi="Arial Narrow"/>
              <w:sz w:val="24"/>
              <w:szCs w:val="24"/>
              <w:lang w:val="hr-HR"/>
            </w:rPr>
          </w:pPr>
        </w:p>
        <w:tbl>
          <w:tblPr>
            <w:tblW w:w="8111" w:type="dxa"/>
            <w:tblInd w:w="817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444"/>
            <w:gridCol w:w="4667"/>
          </w:tblGrid>
          <w:tr w:rsidR="00000165" w:rsidRPr="005263E4" w:rsidTr="00000165">
            <w:tc>
              <w:tcPr>
                <w:tcW w:w="3444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5263E4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</w:pPr>
                <w:r w:rsidRPr="005263E4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1. Naziv subjekta</w:t>
                </w:r>
              </w:p>
            </w:tc>
            <w:tc>
              <w:tcPr>
                <w:tcW w:w="466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000165" w:rsidRPr="005263E4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  <w:tr w:rsidR="00000165" w:rsidRPr="005263E4" w:rsidTr="00000165">
            <w:tc>
              <w:tcPr>
                <w:tcW w:w="3444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5263E4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  <w:r w:rsidRPr="005263E4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2. WEB adresa subjekta</w:t>
                </w:r>
              </w:p>
            </w:tc>
            <w:tc>
              <w:tcPr>
                <w:tcW w:w="4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000165" w:rsidRPr="005263E4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  <w:tr w:rsidR="00000165" w:rsidRPr="005263E4" w:rsidTr="00000165">
            <w:tc>
              <w:tcPr>
                <w:tcW w:w="3444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5263E4" w:rsidRDefault="00000165" w:rsidP="00286167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  <w:r w:rsidRPr="005263E4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3. U</w:t>
                </w:r>
                <w:r w:rsidR="00286167" w:rsidRPr="005263E4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vjeti</w:t>
                </w:r>
                <w:r w:rsidRPr="005263E4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korištenja podataka</w:t>
                </w:r>
              </w:p>
            </w:tc>
            <w:tc>
              <w:tcPr>
                <w:tcW w:w="4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000165" w:rsidRPr="005263E4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  <w:tr w:rsidR="00000165" w:rsidRPr="005263E4" w:rsidTr="00000165">
            <w:tc>
              <w:tcPr>
                <w:tcW w:w="3444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5263E4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</w:pPr>
                <w:r w:rsidRPr="005263E4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4. URL za redirekciju (ako korisnik prije dozvole za korištenje podataka želi dodatne informacije – odnosi se samo na WEB pristup)</w:t>
                </w:r>
              </w:p>
            </w:tc>
            <w:tc>
              <w:tcPr>
                <w:tcW w:w="4667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000165" w:rsidRPr="005263E4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</w:tbl>
        <w:p w:rsidR="00FA0A62" w:rsidRPr="005263E4" w:rsidRDefault="00251B82" w:rsidP="000440D6">
          <w:pPr>
            <w:spacing w:after="0"/>
            <w:rPr>
              <w:rFonts w:ascii="Arial Narrow" w:hAnsi="Arial Narrow" w:cs="Arial"/>
            </w:rPr>
          </w:pPr>
        </w:p>
      </w:sdtContent>
    </w:sdt>
    <w:p w:rsidR="00FA0A62" w:rsidRPr="005263E4" w:rsidRDefault="00FA0A62" w:rsidP="00FA0A62">
      <w:pPr>
        <w:spacing w:after="0"/>
        <w:rPr>
          <w:rFonts w:ascii="Arial Narrow" w:hAnsi="Arial Narrow" w:cs="Arial"/>
        </w:rPr>
      </w:pPr>
    </w:p>
    <w:sdt>
      <w:sdtPr>
        <w:rPr>
          <w:rStyle w:val="Style2"/>
          <w:rFonts w:ascii="Arial Narrow" w:hAnsi="Arial Narrow"/>
        </w:rPr>
        <w:alias w:val="Sadrzaj akta"/>
        <w:tag w:val="Sadrzaj akta"/>
        <w:id w:val="-1614120033"/>
        <w:placeholder>
          <w:docPart w:val="EE376BDE08E2497395182AA5AEAC5EAE"/>
        </w:placeholder>
      </w:sdtPr>
      <w:sdtEndPr>
        <w:rPr>
          <w:rStyle w:val="Style2"/>
        </w:rPr>
      </w:sdtEndPr>
      <w:sdtContent>
        <w:p w:rsidR="00FA0A62" w:rsidRPr="005263E4" w:rsidRDefault="00FA0A62" w:rsidP="00FA0A62">
          <w:pPr>
            <w:spacing w:after="0"/>
            <w:rPr>
              <w:rFonts w:ascii="Arial Narrow" w:hAnsi="Arial Narrow"/>
            </w:rPr>
          </w:pPr>
          <w:r w:rsidRPr="005263E4">
            <w:rPr>
              <w:rStyle w:val="Style2"/>
              <w:rFonts w:ascii="Arial Narrow" w:hAnsi="Arial Narrow"/>
            </w:rPr>
            <w:t xml:space="preserve">                                             </w:t>
          </w:r>
        </w:p>
      </w:sdtContent>
    </w:sdt>
    <w:p w:rsidR="00543EA0" w:rsidRPr="005263E4" w:rsidRDefault="00543EA0" w:rsidP="00543EA0">
      <w:pPr>
        <w:ind w:left="3540" w:firstLine="708"/>
        <w:rPr>
          <w:rFonts w:ascii="Arial Narrow" w:hAnsi="Arial Narrow" w:cs="Arial"/>
        </w:rPr>
      </w:pPr>
      <w:r w:rsidRPr="005263E4">
        <w:rPr>
          <w:rFonts w:ascii="Arial Narrow" w:hAnsi="Arial Narrow" w:cs="Arial"/>
        </w:rPr>
        <w:tab/>
      </w:r>
      <w:r w:rsidRPr="005263E4">
        <w:rPr>
          <w:rFonts w:ascii="Arial Narrow" w:hAnsi="Arial Narrow" w:cs="Arial"/>
        </w:rPr>
        <w:tab/>
        <w:t>__________________________</w:t>
      </w:r>
    </w:p>
    <w:p w:rsidR="00FA0A62" w:rsidRPr="005263E4" w:rsidRDefault="00543EA0" w:rsidP="00543EA0">
      <w:pPr>
        <w:ind w:left="4956" w:firstLine="708"/>
        <w:rPr>
          <w:rFonts w:ascii="Arial Narrow" w:hAnsi="Arial Narrow"/>
        </w:rPr>
      </w:pPr>
      <w:r w:rsidRPr="005263E4">
        <w:rPr>
          <w:rFonts w:ascii="Arial Narrow" w:hAnsi="Arial Narrow"/>
        </w:rPr>
        <w:t>OVLAŠTEN</w:t>
      </w:r>
      <w:r w:rsidR="00286167" w:rsidRPr="005263E4">
        <w:rPr>
          <w:rFonts w:ascii="Arial Narrow" w:hAnsi="Arial Narrow"/>
        </w:rPr>
        <w:t>A OSOBA</w:t>
      </w:r>
      <w:r w:rsidRPr="005263E4">
        <w:rPr>
          <w:rFonts w:ascii="Arial Narrow" w:hAnsi="Arial Narrow"/>
        </w:rPr>
        <w:t xml:space="preserve"> - ADMINISTRATOR</w:t>
      </w:r>
      <w:r w:rsidR="00FA0A62" w:rsidRPr="005263E4">
        <w:rPr>
          <w:rFonts w:ascii="Arial Narrow" w:hAnsi="Arial Narrow"/>
        </w:rPr>
        <w:t xml:space="preserve">                                                                                                                </w:t>
      </w:r>
    </w:p>
    <w:p w:rsidR="00FA0A62" w:rsidRPr="005263E4" w:rsidRDefault="00FA0A62" w:rsidP="00FA0A62">
      <w:pPr>
        <w:ind w:left="6372"/>
        <w:rPr>
          <w:rFonts w:ascii="Arial Narrow" w:hAnsi="Arial Narrow" w:cs="Arial"/>
          <w:sz w:val="12"/>
          <w:szCs w:val="12"/>
        </w:rPr>
      </w:pPr>
      <w:r w:rsidRPr="005263E4">
        <w:rPr>
          <w:rFonts w:ascii="Arial Narrow" w:hAnsi="Arial Narrow" w:cs="Arial"/>
          <w:sz w:val="12"/>
          <w:szCs w:val="12"/>
        </w:rPr>
        <w:t xml:space="preserve">                       </w:t>
      </w:r>
    </w:p>
    <w:p w:rsidR="0048264D" w:rsidRPr="005263E4" w:rsidRDefault="0048264D" w:rsidP="0048264D">
      <w:pPr>
        <w:ind w:left="5664" w:firstLine="708"/>
        <w:rPr>
          <w:rFonts w:ascii="Arial Narrow" w:hAnsi="Arial Narrow" w:cs="Arial"/>
          <w:sz w:val="8"/>
          <w:szCs w:val="8"/>
        </w:rPr>
      </w:pPr>
      <w:r w:rsidRPr="005263E4">
        <w:rPr>
          <w:rFonts w:ascii="Arial Narrow" w:hAnsi="Arial Narrow" w:cs="Arial"/>
          <w:sz w:val="8"/>
          <w:szCs w:val="8"/>
          <w:lang w:val="sr-Latn-RS"/>
        </w:rPr>
        <w:t xml:space="preserve">                         </w:t>
      </w:r>
    </w:p>
    <w:p w:rsidR="003F65EB" w:rsidRPr="005263E4" w:rsidRDefault="003F65EB" w:rsidP="000440D6">
      <w:pPr>
        <w:spacing w:after="0"/>
        <w:rPr>
          <w:rStyle w:val="Style2"/>
          <w:rFonts w:ascii="Arial Narrow" w:hAnsi="Arial Narrow"/>
        </w:rPr>
      </w:pPr>
    </w:p>
    <w:p w:rsidR="003F65EB" w:rsidRPr="005263E4" w:rsidRDefault="003F65EB" w:rsidP="000440D6">
      <w:pPr>
        <w:spacing w:after="0"/>
        <w:rPr>
          <w:rStyle w:val="Style2"/>
          <w:rFonts w:ascii="Arial Narrow" w:hAnsi="Arial Narrow"/>
        </w:rPr>
      </w:pPr>
    </w:p>
    <w:p w:rsidR="000440D6" w:rsidRPr="005263E4" w:rsidRDefault="000440D6" w:rsidP="000440D6">
      <w:pPr>
        <w:spacing w:after="0"/>
        <w:rPr>
          <w:rStyle w:val="Style2"/>
          <w:rFonts w:ascii="Arial Narrow" w:hAnsi="Arial Narrow"/>
          <w:b/>
        </w:rPr>
      </w:pPr>
      <w:r w:rsidRPr="005263E4">
        <w:rPr>
          <w:rStyle w:val="Style2"/>
          <w:rFonts w:ascii="Arial Narrow" w:hAnsi="Arial Narrow"/>
          <w:b/>
        </w:rPr>
        <w:t>Dostavljeno:</w:t>
      </w:r>
    </w:p>
    <w:p w:rsidR="000440D6" w:rsidRPr="005263E4" w:rsidRDefault="000440D6" w:rsidP="000440D6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5263E4">
        <w:rPr>
          <w:rFonts w:ascii="Arial Narrow" w:hAnsi="Arial Narrow"/>
        </w:rPr>
        <w:t>Naslovu</w:t>
      </w:r>
    </w:p>
    <w:p w:rsidR="00FA0A62" w:rsidRPr="005263E4" w:rsidRDefault="000440D6" w:rsidP="000440D6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5263E4">
        <w:rPr>
          <w:rFonts w:ascii="Arial Narrow" w:hAnsi="Arial Narrow"/>
        </w:rPr>
        <w:t>U spis predmeta</w:t>
      </w:r>
    </w:p>
    <w:p w:rsidR="000440D6" w:rsidRPr="005263E4" w:rsidRDefault="000440D6" w:rsidP="000440D6">
      <w:pPr>
        <w:rPr>
          <w:rFonts w:ascii="Arial Narrow" w:hAnsi="Arial Narrow" w:cs="Arial"/>
          <w:lang w:val="sr-Cyrl-BA"/>
        </w:rPr>
      </w:pPr>
    </w:p>
    <w:sectPr w:rsidR="000440D6" w:rsidRPr="005263E4" w:rsidSect="00A71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34" w:bottom="1440" w:left="1582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82" w:rsidRDefault="00251B82" w:rsidP="000938C9">
      <w:pPr>
        <w:spacing w:after="0" w:line="240" w:lineRule="auto"/>
      </w:pPr>
      <w:r>
        <w:separator/>
      </w:r>
    </w:p>
  </w:endnote>
  <w:endnote w:type="continuationSeparator" w:id="0">
    <w:p w:rsidR="00251B82" w:rsidRDefault="00251B82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3F65EB" w:rsidRDefault="001B0433">
    <w:pPr>
      <w:pStyle w:val="Footer"/>
      <w:jc w:val="right"/>
      <w:rPr>
        <w:rStyle w:val="Emphasis"/>
        <w:rFonts w:ascii="Arial" w:hAnsi="Arial" w:cs="Arial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52311873" wp14:editId="4083DAF4">
          <wp:extent cx="6381750" cy="8572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begin"/>
    </w:r>
    <w:r w:rsidR="00FA4FA8" w:rsidRPr="003F65EB">
      <w:rPr>
        <w:rStyle w:val="Emphasis"/>
        <w:rFonts w:ascii="Arial" w:hAnsi="Arial" w:cs="Arial"/>
        <w:sz w:val="20"/>
        <w:szCs w:val="20"/>
      </w:rPr>
      <w:instrText xml:space="preserve"> PAGE   \* MERGEFORMAT </w:instrTex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separate"/>
    </w:r>
    <w:r w:rsidR="00FE414A">
      <w:rPr>
        <w:rStyle w:val="Emphasis"/>
        <w:rFonts w:ascii="Arial" w:hAnsi="Arial" w:cs="Arial"/>
        <w:noProof/>
        <w:sz w:val="20"/>
        <w:szCs w:val="20"/>
      </w:rPr>
      <w:t>2</w: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end"/>
    </w:r>
  </w:p>
  <w:p w:rsidR="00967A8A" w:rsidRPr="003F65EB" w:rsidRDefault="00967A8A" w:rsidP="003B1052">
    <w:pPr>
      <w:pStyle w:val="Footer"/>
      <w:jc w:val="center"/>
      <w:rPr>
        <w:rStyle w:val="Emphasis"/>
        <w:rFonts w:ascii="Arial" w:hAnsi="Arial" w:cs="Arial"/>
        <w:i w:val="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9" w:rsidRDefault="002C3AE1">
    <w:pPr>
      <w:pStyle w:val="Footer"/>
    </w:pPr>
    <w:r>
      <w:rPr>
        <w:noProof/>
        <w:lang w:val="en-US"/>
      </w:rPr>
      <w:drawing>
        <wp:inline distT="0" distB="0" distL="0" distR="0" wp14:anchorId="18E59D5E" wp14:editId="3BD2EBF3">
          <wp:extent cx="5835650" cy="442389"/>
          <wp:effectExtent l="0" t="0" r="0" b="0"/>
          <wp:docPr id="6" name="Picture 6" descr="C:\Users\Amila\AppData\Local\Microsoft\Windows\Temporary Internet Files\Content.Word\FooterNoviCirilicaP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a\AppData\Local\Microsoft\Windows\Temporary Internet Files\Content.Word\FooterNoviCirilicaP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44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82" w:rsidRDefault="00251B82" w:rsidP="000938C9">
      <w:pPr>
        <w:spacing w:after="0" w:line="240" w:lineRule="auto"/>
      </w:pPr>
      <w:r>
        <w:separator/>
      </w:r>
    </w:p>
  </w:footnote>
  <w:footnote w:type="continuationSeparator" w:id="0">
    <w:p w:rsidR="00251B82" w:rsidRDefault="00251B82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7" w:rsidRDefault="005328C3">
    <w:pPr>
      <w:pStyle w:val="Header"/>
    </w:pPr>
    <w:r w:rsidRPr="005328C3">
      <w:rPr>
        <w:i/>
      </w:rPr>
      <w:t>www.iddeea.gov.ba</w:t>
    </w:r>
    <w:r w:rsidR="001B0433">
      <w:rPr>
        <w:noProof/>
        <w:lang w:val="en-US"/>
      </w:rPr>
      <w:drawing>
        <wp:inline distT="0" distB="0" distL="0" distR="0" wp14:anchorId="2B72F1D2" wp14:editId="73B3C247">
          <wp:extent cx="5638800" cy="76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7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37"/>
    </w:tblGrid>
    <w:tr w:rsidR="006529B6" w:rsidRPr="00F46F50" w:rsidTr="00D97FE2">
      <w:tc>
        <w:tcPr>
          <w:tcW w:w="9337" w:type="dxa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8A6798" w:rsidP="007C6677">
          <w:pPr>
            <w:pStyle w:val="Header"/>
            <w:rPr>
              <w:rStyle w:val="Emphasis"/>
            </w:rPr>
          </w:pPr>
          <w:r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D73A10D" wp14:editId="77F64477">
                <wp:simplePos x="0" y="0"/>
                <wp:positionH relativeFrom="column">
                  <wp:posOffset>-1595738</wp:posOffset>
                </wp:positionH>
                <wp:positionV relativeFrom="paragraph">
                  <wp:posOffset>-458453</wp:posOffset>
                </wp:positionV>
                <wp:extent cx="1227438" cy="10692714"/>
                <wp:effectExtent l="0" t="0" r="0" b="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aj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533" cy="10728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66953"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3DAD73C7" wp14:editId="423F7E85">
                <wp:simplePos x="0" y="0"/>
                <wp:positionH relativeFrom="column">
                  <wp:posOffset>-78105</wp:posOffset>
                </wp:positionH>
                <wp:positionV relativeFrom="paragraph">
                  <wp:posOffset>5715</wp:posOffset>
                </wp:positionV>
                <wp:extent cx="5783580" cy="837565"/>
                <wp:effectExtent l="0" t="0" r="7620" b="635"/>
                <wp:wrapTopAndBottom/>
                <wp:docPr id="4" name="Picture 4" descr="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58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558C1" w:rsidRPr="003F65EB" w:rsidRDefault="008558C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6D2"/>
    <w:multiLevelType w:val="hybridMultilevel"/>
    <w:tmpl w:val="69020FA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A592E"/>
    <w:multiLevelType w:val="hybridMultilevel"/>
    <w:tmpl w:val="1A801BD2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5">
    <w:nsid w:val="72697013"/>
    <w:multiLevelType w:val="hybridMultilevel"/>
    <w:tmpl w:val="A9DE496C"/>
    <w:lvl w:ilvl="0" w:tplc="FF8C55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65"/>
    <w:rsid w:val="00000165"/>
    <w:rsid w:val="00005839"/>
    <w:rsid w:val="00011480"/>
    <w:rsid w:val="0003144D"/>
    <w:rsid w:val="000440D6"/>
    <w:rsid w:val="000472DA"/>
    <w:rsid w:val="000611C1"/>
    <w:rsid w:val="00066953"/>
    <w:rsid w:val="000938C9"/>
    <w:rsid w:val="000B26D4"/>
    <w:rsid w:val="000C430E"/>
    <w:rsid w:val="000D0BA9"/>
    <w:rsid w:val="000E444C"/>
    <w:rsid w:val="0010004F"/>
    <w:rsid w:val="001109D8"/>
    <w:rsid w:val="00114A28"/>
    <w:rsid w:val="00137D72"/>
    <w:rsid w:val="0015036F"/>
    <w:rsid w:val="001773F1"/>
    <w:rsid w:val="00196129"/>
    <w:rsid w:val="001A66C4"/>
    <w:rsid w:val="001B0433"/>
    <w:rsid w:val="002002D0"/>
    <w:rsid w:val="00200E3C"/>
    <w:rsid w:val="0020178E"/>
    <w:rsid w:val="002073D4"/>
    <w:rsid w:val="00235A80"/>
    <w:rsid w:val="00241884"/>
    <w:rsid w:val="00243D7A"/>
    <w:rsid w:val="002450F2"/>
    <w:rsid w:val="00251B82"/>
    <w:rsid w:val="0027587A"/>
    <w:rsid w:val="00286167"/>
    <w:rsid w:val="00287180"/>
    <w:rsid w:val="002C3AE1"/>
    <w:rsid w:val="002C581C"/>
    <w:rsid w:val="002D6B39"/>
    <w:rsid w:val="002E45B2"/>
    <w:rsid w:val="003072CC"/>
    <w:rsid w:val="003279C5"/>
    <w:rsid w:val="003402AF"/>
    <w:rsid w:val="00341A85"/>
    <w:rsid w:val="00354696"/>
    <w:rsid w:val="00360A68"/>
    <w:rsid w:val="00370D2E"/>
    <w:rsid w:val="0037611D"/>
    <w:rsid w:val="00391189"/>
    <w:rsid w:val="003A3C51"/>
    <w:rsid w:val="003A42D7"/>
    <w:rsid w:val="003B1052"/>
    <w:rsid w:val="003B23BC"/>
    <w:rsid w:val="003B6811"/>
    <w:rsid w:val="003E7442"/>
    <w:rsid w:val="003F65EB"/>
    <w:rsid w:val="004149BC"/>
    <w:rsid w:val="004332F6"/>
    <w:rsid w:val="00433627"/>
    <w:rsid w:val="00433BE3"/>
    <w:rsid w:val="004570CA"/>
    <w:rsid w:val="0048264D"/>
    <w:rsid w:val="0048568B"/>
    <w:rsid w:val="004A213B"/>
    <w:rsid w:val="004A7677"/>
    <w:rsid w:val="004B3C1E"/>
    <w:rsid w:val="004C08A6"/>
    <w:rsid w:val="004C4491"/>
    <w:rsid w:val="004D6CBC"/>
    <w:rsid w:val="004E6655"/>
    <w:rsid w:val="004F2FF2"/>
    <w:rsid w:val="004F3F1A"/>
    <w:rsid w:val="004F6DBF"/>
    <w:rsid w:val="00513BEE"/>
    <w:rsid w:val="00514A85"/>
    <w:rsid w:val="005263E4"/>
    <w:rsid w:val="005317E4"/>
    <w:rsid w:val="00532725"/>
    <w:rsid w:val="005327BC"/>
    <w:rsid w:val="005328C3"/>
    <w:rsid w:val="00542E4B"/>
    <w:rsid w:val="00543EA0"/>
    <w:rsid w:val="00546F8C"/>
    <w:rsid w:val="00547D51"/>
    <w:rsid w:val="00562FEC"/>
    <w:rsid w:val="00570EC6"/>
    <w:rsid w:val="005851C4"/>
    <w:rsid w:val="00585A5E"/>
    <w:rsid w:val="00587C7E"/>
    <w:rsid w:val="005A46A0"/>
    <w:rsid w:val="005F18F9"/>
    <w:rsid w:val="005F32E8"/>
    <w:rsid w:val="005F494E"/>
    <w:rsid w:val="00601A64"/>
    <w:rsid w:val="006146C7"/>
    <w:rsid w:val="00630FE4"/>
    <w:rsid w:val="00634EA5"/>
    <w:rsid w:val="006359C2"/>
    <w:rsid w:val="006525EA"/>
    <w:rsid w:val="006529B6"/>
    <w:rsid w:val="0065726C"/>
    <w:rsid w:val="006613B4"/>
    <w:rsid w:val="006622FA"/>
    <w:rsid w:val="006744C9"/>
    <w:rsid w:val="00676E8B"/>
    <w:rsid w:val="0068719D"/>
    <w:rsid w:val="00690FE6"/>
    <w:rsid w:val="006919C8"/>
    <w:rsid w:val="006932A6"/>
    <w:rsid w:val="006940D1"/>
    <w:rsid w:val="0069444D"/>
    <w:rsid w:val="00695C8C"/>
    <w:rsid w:val="006D082F"/>
    <w:rsid w:val="006D33AC"/>
    <w:rsid w:val="006E328E"/>
    <w:rsid w:val="006F71DD"/>
    <w:rsid w:val="00706878"/>
    <w:rsid w:val="00707703"/>
    <w:rsid w:val="007228A5"/>
    <w:rsid w:val="00735A1A"/>
    <w:rsid w:val="007756F9"/>
    <w:rsid w:val="00796061"/>
    <w:rsid w:val="007C6677"/>
    <w:rsid w:val="007D5ABA"/>
    <w:rsid w:val="007F4648"/>
    <w:rsid w:val="007F722B"/>
    <w:rsid w:val="008229E2"/>
    <w:rsid w:val="0082342A"/>
    <w:rsid w:val="00834F27"/>
    <w:rsid w:val="00845748"/>
    <w:rsid w:val="00845857"/>
    <w:rsid w:val="008558C1"/>
    <w:rsid w:val="00861DC9"/>
    <w:rsid w:val="008738E0"/>
    <w:rsid w:val="008747D2"/>
    <w:rsid w:val="00880BA6"/>
    <w:rsid w:val="00894196"/>
    <w:rsid w:val="008A2C52"/>
    <w:rsid w:val="008A6798"/>
    <w:rsid w:val="008B1033"/>
    <w:rsid w:val="008C0063"/>
    <w:rsid w:val="008D2A34"/>
    <w:rsid w:val="008F5DA4"/>
    <w:rsid w:val="008F6020"/>
    <w:rsid w:val="0090170C"/>
    <w:rsid w:val="0090424E"/>
    <w:rsid w:val="0090543F"/>
    <w:rsid w:val="00936764"/>
    <w:rsid w:val="00937EB2"/>
    <w:rsid w:val="009402B2"/>
    <w:rsid w:val="00956910"/>
    <w:rsid w:val="00967A8A"/>
    <w:rsid w:val="009814C3"/>
    <w:rsid w:val="009F57E5"/>
    <w:rsid w:val="00A21504"/>
    <w:rsid w:val="00A30BC8"/>
    <w:rsid w:val="00A37CB6"/>
    <w:rsid w:val="00A40204"/>
    <w:rsid w:val="00A41038"/>
    <w:rsid w:val="00A67602"/>
    <w:rsid w:val="00A71DF3"/>
    <w:rsid w:val="00A75A8C"/>
    <w:rsid w:val="00A91742"/>
    <w:rsid w:val="00AB592E"/>
    <w:rsid w:val="00AB7126"/>
    <w:rsid w:val="00AD00C3"/>
    <w:rsid w:val="00AD5CEE"/>
    <w:rsid w:val="00AE2E03"/>
    <w:rsid w:val="00AE4DA1"/>
    <w:rsid w:val="00B7059D"/>
    <w:rsid w:val="00B74B6C"/>
    <w:rsid w:val="00B8308B"/>
    <w:rsid w:val="00BF32D8"/>
    <w:rsid w:val="00BF5E17"/>
    <w:rsid w:val="00BF734D"/>
    <w:rsid w:val="00C03034"/>
    <w:rsid w:val="00C16B6D"/>
    <w:rsid w:val="00C236B7"/>
    <w:rsid w:val="00CB08F6"/>
    <w:rsid w:val="00CD3C5D"/>
    <w:rsid w:val="00CE37B0"/>
    <w:rsid w:val="00CF21E4"/>
    <w:rsid w:val="00CF7FED"/>
    <w:rsid w:val="00D035B3"/>
    <w:rsid w:val="00D2150C"/>
    <w:rsid w:val="00D22F64"/>
    <w:rsid w:val="00D33D01"/>
    <w:rsid w:val="00D366DF"/>
    <w:rsid w:val="00D7064A"/>
    <w:rsid w:val="00D83830"/>
    <w:rsid w:val="00D85942"/>
    <w:rsid w:val="00D97FE2"/>
    <w:rsid w:val="00DB33B4"/>
    <w:rsid w:val="00DB4380"/>
    <w:rsid w:val="00DC1E2D"/>
    <w:rsid w:val="00DD7C25"/>
    <w:rsid w:val="00E15C3C"/>
    <w:rsid w:val="00E3643B"/>
    <w:rsid w:val="00E51320"/>
    <w:rsid w:val="00E54024"/>
    <w:rsid w:val="00E57BE0"/>
    <w:rsid w:val="00E64A1B"/>
    <w:rsid w:val="00E65494"/>
    <w:rsid w:val="00E679AD"/>
    <w:rsid w:val="00E72E7D"/>
    <w:rsid w:val="00E77B1B"/>
    <w:rsid w:val="00EF2026"/>
    <w:rsid w:val="00F27185"/>
    <w:rsid w:val="00F332C8"/>
    <w:rsid w:val="00F409F0"/>
    <w:rsid w:val="00F46F50"/>
    <w:rsid w:val="00F81522"/>
    <w:rsid w:val="00F83AD5"/>
    <w:rsid w:val="00F963AA"/>
    <w:rsid w:val="00FA0A62"/>
    <w:rsid w:val="00FA2204"/>
    <w:rsid w:val="00FA4FA8"/>
    <w:rsid w:val="00FA67DC"/>
    <w:rsid w:val="00FB59C4"/>
    <w:rsid w:val="00FB6970"/>
    <w:rsid w:val="00FC145F"/>
    <w:rsid w:val="00FC3B7A"/>
    <w:rsid w:val="00FE401B"/>
    <w:rsid w:val="00FE414A"/>
    <w:rsid w:val="00FE47A3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BACENO%20SA%20C%20DISKA\Desktop\2012_08_01_Memo_Agenci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4AFE94E6034728B8698BBE0ED2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EEEA-A4FD-432F-92D2-264881BED044}"/>
      </w:docPartPr>
      <w:docPartBody>
        <w:p w:rsidR="003A2728" w:rsidRDefault="0015306C">
          <w:pPr>
            <w:pStyle w:val="D54AFE94E6034728B8698BBE0ED26A7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E43392098AF466E9925439E044E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28A7F-7CE1-45CF-BFD4-B57F0C171CBA}"/>
      </w:docPartPr>
      <w:docPartBody>
        <w:p w:rsidR="003A2728" w:rsidRDefault="0015306C">
          <w:pPr>
            <w:pStyle w:val="CE43392098AF466E9925439E044EF0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0B789E005946A48153D884A3875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672F-981D-4921-8D3C-A35492DA7B29}"/>
      </w:docPartPr>
      <w:docPartBody>
        <w:p w:rsidR="003A2728" w:rsidRDefault="0015306C">
          <w:pPr>
            <w:pStyle w:val="8D0B789E005946A48153D884A3875EE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E376BDE08E2497395182AA5AEAC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1D8C-8A3A-43BD-9EF5-8A1051E994EC}"/>
      </w:docPartPr>
      <w:docPartBody>
        <w:p w:rsidR="003A2728" w:rsidRDefault="0015306C">
          <w:pPr>
            <w:pStyle w:val="EE376BDE08E2497395182AA5AEAC5EA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6C"/>
    <w:rsid w:val="0015306C"/>
    <w:rsid w:val="003A2728"/>
    <w:rsid w:val="004D5C4C"/>
    <w:rsid w:val="00A60908"/>
    <w:rsid w:val="00D45891"/>
    <w:rsid w:val="00ED6D9C"/>
    <w:rsid w:val="00F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54AFE94E6034728B8698BBE0ED26A7F">
    <w:name w:val="D54AFE94E6034728B8698BBE0ED26A7F"/>
  </w:style>
  <w:style w:type="paragraph" w:customStyle="1" w:styleId="CE43392098AF466E9925439E044EF09D">
    <w:name w:val="CE43392098AF466E9925439E044EF09D"/>
  </w:style>
  <w:style w:type="paragraph" w:customStyle="1" w:styleId="8D0B789E005946A48153D884A3875EE3">
    <w:name w:val="8D0B789E005946A48153D884A3875EE3"/>
  </w:style>
  <w:style w:type="paragraph" w:customStyle="1" w:styleId="EE376BDE08E2497395182AA5AEAC5EAE">
    <w:name w:val="EE376BDE08E2497395182AA5AEAC5E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54AFE94E6034728B8698BBE0ED26A7F">
    <w:name w:val="D54AFE94E6034728B8698BBE0ED26A7F"/>
  </w:style>
  <w:style w:type="paragraph" w:customStyle="1" w:styleId="CE43392098AF466E9925439E044EF09D">
    <w:name w:val="CE43392098AF466E9925439E044EF09D"/>
  </w:style>
  <w:style w:type="paragraph" w:customStyle="1" w:styleId="8D0B789E005946A48153D884A3875EE3">
    <w:name w:val="8D0B789E005946A48153D884A3875EE3"/>
  </w:style>
  <w:style w:type="paragraph" w:customStyle="1" w:styleId="EE376BDE08E2497395182AA5AEAC5EAE">
    <w:name w:val="EE376BDE08E2497395182AA5AEAC5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334B-1538-4F71-BD97-D16EF726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2012_08_01_Memo_Agencija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Nesimi</dc:creator>
  <cp:lastModifiedBy>Amila Opardija</cp:lastModifiedBy>
  <cp:revision>3</cp:revision>
  <cp:lastPrinted>2013-10-10T13:21:00Z</cp:lastPrinted>
  <dcterms:created xsi:type="dcterms:W3CDTF">2013-10-14T09:50:00Z</dcterms:created>
  <dcterms:modified xsi:type="dcterms:W3CDTF">2013-10-17T11:13:00Z</dcterms:modified>
</cp:coreProperties>
</file>