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62" w:rsidRPr="00B41A6F" w:rsidRDefault="001A071D" w:rsidP="00FA0A62">
      <w:pPr>
        <w:spacing w:after="0"/>
        <w:rPr>
          <w:rFonts w:ascii="Arial Narrow" w:hAnsi="Arial Narrow" w:cs="Arial"/>
          <w:color w:val="FFFFFF" w:themeColor="background1"/>
        </w:rPr>
      </w:pPr>
      <w:r w:rsidRPr="00B41A6F">
        <w:rPr>
          <w:rFonts w:ascii="Arial Narrow" w:hAnsi="Arial Narrow" w:cs="Arial"/>
        </w:rPr>
        <w:t>No</w:t>
      </w:r>
      <w:r w:rsidR="00FA0A62" w:rsidRPr="00B41A6F">
        <w:rPr>
          <w:rFonts w:ascii="Arial Narrow" w:hAnsi="Arial Narrow" w:cs="Arial"/>
        </w:rPr>
        <w:t xml:space="preserve">: </w:t>
      </w:r>
      <w:sdt>
        <w:sdtPr>
          <w:rPr>
            <w:rFonts w:ascii="Arial Narrow" w:hAnsi="Arial Narrow" w:cs="Arial"/>
            <w:color w:val="FFFFFF" w:themeColor="background1"/>
            <w:szCs w:val="24"/>
          </w:rPr>
          <w:alias w:val="Broj"/>
          <w:tag w:val="Broj"/>
          <w:id w:val="-998876528"/>
          <w:lock w:val="sdtLocked"/>
          <w:placeholder>
            <w:docPart w:val="D54AFE94E6034728B8698BBE0ED26A7F"/>
          </w:placeholder>
          <w:text/>
        </w:sdtPr>
        <w:sdtEndPr/>
        <w:sdtContent>
          <w:r w:rsidR="006146C7" w:rsidRPr="00B41A6F">
            <w:rPr>
              <w:rFonts w:ascii="Arial Narrow" w:hAnsi="Arial Narrow" w:cs="Arial"/>
              <w:color w:val="FFFFFF" w:themeColor="background1"/>
              <w:szCs w:val="24"/>
            </w:rPr>
            <w:t>15-</w:t>
          </w:r>
          <w:r w:rsidR="00E54024" w:rsidRPr="00B41A6F">
            <w:rPr>
              <w:rFonts w:ascii="Arial Narrow" w:hAnsi="Arial Narrow" w:cs="Arial"/>
              <w:color w:val="FFFFFF" w:themeColor="background1"/>
              <w:szCs w:val="24"/>
            </w:rPr>
            <w:t>xxxxx</w:t>
          </w:r>
          <w:r w:rsidR="00547D51" w:rsidRPr="00B41A6F">
            <w:rPr>
              <w:rFonts w:ascii="Arial Narrow" w:hAnsi="Arial Narrow" w:cs="Arial"/>
              <w:color w:val="FFFFFF" w:themeColor="background1"/>
              <w:szCs w:val="24"/>
            </w:rPr>
            <w:t>/1</w:t>
          </w:r>
          <w:r w:rsidR="004F3F1A" w:rsidRPr="00B41A6F">
            <w:rPr>
              <w:rFonts w:ascii="Arial Narrow" w:hAnsi="Arial Narrow" w:cs="Arial"/>
              <w:color w:val="FFFFFF" w:themeColor="background1"/>
              <w:szCs w:val="24"/>
            </w:rPr>
            <w:t>3</w:t>
          </w:r>
        </w:sdtContent>
      </w:sdt>
    </w:p>
    <w:p w:rsidR="00FA0A62" w:rsidRPr="00B41A6F" w:rsidRDefault="00FA0A62" w:rsidP="00FA0A62">
      <w:pPr>
        <w:spacing w:after="0"/>
        <w:rPr>
          <w:rFonts w:ascii="Arial Narrow" w:hAnsi="Arial Narrow" w:cs="Arial"/>
          <w:b/>
        </w:rPr>
      </w:pPr>
      <w:r w:rsidRPr="00B41A6F">
        <w:rPr>
          <w:rFonts w:ascii="Arial Narrow" w:hAnsi="Arial Narrow" w:cs="Arial"/>
        </w:rPr>
        <w:t>Dat</w:t>
      </w:r>
      <w:r w:rsidR="001A071D" w:rsidRPr="00B41A6F">
        <w:rPr>
          <w:rFonts w:ascii="Arial Narrow" w:hAnsi="Arial Narrow" w:cs="Arial"/>
        </w:rPr>
        <w:t>e</w:t>
      </w:r>
      <w:r w:rsidRPr="00B41A6F">
        <w:rPr>
          <w:rFonts w:ascii="Arial Narrow" w:hAnsi="Arial Narrow" w:cs="Arial"/>
        </w:rPr>
        <w:t xml:space="preserve">: </w:t>
      </w:r>
      <w:r w:rsidR="00D366DF" w:rsidRPr="00B41A6F">
        <w:rPr>
          <w:rFonts w:ascii="Arial Narrow" w:hAnsi="Arial Narrow" w:cs="Arial"/>
          <w:color w:val="FFFFFF" w:themeColor="background1"/>
        </w:rPr>
        <w:fldChar w:fldCharType="begin"/>
      </w:r>
      <w:r w:rsidR="00D366DF" w:rsidRPr="00B41A6F">
        <w:rPr>
          <w:rFonts w:ascii="Arial Narrow" w:hAnsi="Arial Narrow" w:cs="Arial"/>
          <w:color w:val="FFFFFF" w:themeColor="background1"/>
        </w:rPr>
        <w:instrText xml:space="preserve"> DATE  </w:instrText>
      </w:r>
      <w:r w:rsidR="00D366DF" w:rsidRPr="00B41A6F">
        <w:rPr>
          <w:rFonts w:ascii="Arial Narrow" w:hAnsi="Arial Narrow" w:cs="Arial"/>
          <w:color w:val="FFFFFF" w:themeColor="background1"/>
        </w:rPr>
        <w:fldChar w:fldCharType="separate"/>
      </w:r>
      <w:r w:rsidR="009261EF">
        <w:rPr>
          <w:rFonts w:ascii="Arial Narrow" w:hAnsi="Arial Narrow" w:cs="Arial"/>
          <w:noProof/>
          <w:color w:val="FFFFFF" w:themeColor="background1"/>
        </w:rPr>
        <w:t>17.10.2013</w:t>
      </w:r>
      <w:r w:rsidR="00D366DF" w:rsidRPr="00B41A6F">
        <w:rPr>
          <w:rFonts w:ascii="Arial Narrow" w:hAnsi="Arial Narrow" w:cs="Arial"/>
          <w:color w:val="FFFFFF" w:themeColor="background1"/>
        </w:rPr>
        <w:fldChar w:fldCharType="end"/>
      </w:r>
      <w:r w:rsidRPr="00B41A6F">
        <w:rPr>
          <w:rFonts w:ascii="Arial Narrow" w:hAnsi="Arial Narrow" w:cs="Arial"/>
          <w:color w:val="FFFFFF" w:themeColor="background1"/>
        </w:rPr>
        <w:t xml:space="preserve">. </w:t>
      </w:r>
      <w:r w:rsidR="001A071D" w:rsidRPr="00B41A6F">
        <w:rPr>
          <w:rFonts w:ascii="Arial Narrow" w:hAnsi="Arial Narrow" w:cs="Arial"/>
        </w:rPr>
        <w:tab/>
      </w:r>
      <w:r w:rsidR="001A071D" w:rsidRPr="00B41A6F">
        <w:rPr>
          <w:rFonts w:ascii="Arial Narrow" w:hAnsi="Arial Narrow" w:cs="Arial"/>
        </w:rPr>
        <w:tab/>
      </w:r>
      <w:r w:rsidR="001A071D" w:rsidRPr="00B41A6F">
        <w:rPr>
          <w:rFonts w:ascii="Arial Narrow" w:hAnsi="Arial Narrow" w:cs="Arial"/>
        </w:rPr>
        <w:tab/>
      </w:r>
      <w:r w:rsidR="00DD7C25" w:rsidRPr="00B41A6F">
        <w:rPr>
          <w:rFonts w:ascii="Arial Narrow" w:hAnsi="Arial Narrow" w:cs="Arial"/>
        </w:rPr>
        <w:tab/>
      </w:r>
      <w:r w:rsidR="00DD7C25" w:rsidRPr="00B41A6F">
        <w:rPr>
          <w:rFonts w:ascii="Arial Narrow" w:hAnsi="Arial Narrow" w:cs="Arial"/>
        </w:rPr>
        <w:tab/>
      </w:r>
      <w:r w:rsidR="00DD7C25" w:rsidRPr="00B41A6F">
        <w:rPr>
          <w:rFonts w:ascii="Arial Narrow" w:hAnsi="Arial Narrow" w:cs="Arial"/>
        </w:rPr>
        <w:tab/>
      </w:r>
      <w:r w:rsidR="00DD7C25" w:rsidRPr="00B41A6F">
        <w:rPr>
          <w:rFonts w:ascii="Arial Narrow" w:hAnsi="Arial Narrow" w:cs="Arial"/>
        </w:rPr>
        <w:tab/>
      </w:r>
      <w:r w:rsidR="00DD7C25" w:rsidRPr="00B41A6F">
        <w:rPr>
          <w:rFonts w:ascii="Arial Narrow" w:hAnsi="Arial Narrow" w:cs="Arial"/>
        </w:rPr>
        <w:tab/>
      </w:r>
      <w:r w:rsidR="009261EF">
        <w:rPr>
          <w:rFonts w:ascii="Arial Narrow" w:hAnsi="Arial Narrow" w:cs="Arial"/>
          <w:b/>
        </w:rPr>
        <w:t>Form</w:t>
      </w:r>
      <w:bookmarkStart w:id="0" w:name="_GoBack"/>
      <w:bookmarkEnd w:id="0"/>
      <w:r w:rsidR="00FE414A" w:rsidRPr="00B41A6F">
        <w:rPr>
          <w:rFonts w:ascii="Arial Narrow" w:hAnsi="Arial Narrow" w:cs="Arial"/>
          <w:b/>
        </w:rPr>
        <w:t>_eID-3</w:t>
      </w:r>
    </w:p>
    <w:p w:rsidR="00861DC9" w:rsidRPr="00B41A6F" w:rsidRDefault="001109D8" w:rsidP="00FA0A62">
      <w:pPr>
        <w:spacing w:after="0"/>
        <w:rPr>
          <w:rFonts w:ascii="Arial Narrow" w:hAnsi="Arial Narrow" w:cs="Arial"/>
          <w:b/>
        </w:rPr>
      </w:pPr>
      <w:r w:rsidRPr="00B41A6F">
        <w:rPr>
          <w:rFonts w:ascii="Arial Narrow" w:hAnsi="Arial Narrow" w:cs="Arial"/>
        </w:rPr>
        <w:tab/>
      </w:r>
      <w:r w:rsidRPr="00B41A6F">
        <w:rPr>
          <w:rFonts w:ascii="Arial Narrow" w:hAnsi="Arial Narrow" w:cs="Arial"/>
        </w:rPr>
        <w:tab/>
      </w:r>
      <w:r w:rsidRPr="00B41A6F">
        <w:rPr>
          <w:rFonts w:ascii="Arial Narrow" w:hAnsi="Arial Narrow" w:cs="Arial"/>
        </w:rPr>
        <w:tab/>
      </w:r>
      <w:r w:rsidRPr="00B41A6F">
        <w:rPr>
          <w:rFonts w:ascii="Arial Narrow" w:hAnsi="Arial Narrow" w:cs="Arial"/>
        </w:rPr>
        <w:tab/>
      </w:r>
      <w:r w:rsidRPr="00B41A6F">
        <w:rPr>
          <w:rFonts w:ascii="Arial Narrow" w:hAnsi="Arial Narrow" w:cs="Arial"/>
        </w:rPr>
        <w:tab/>
      </w:r>
      <w:r w:rsidRPr="00B41A6F">
        <w:rPr>
          <w:rFonts w:ascii="Arial Narrow" w:hAnsi="Arial Narrow" w:cs="Arial"/>
        </w:rPr>
        <w:tab/>
      </w:r>
      <w:r w:rsidRPr="00B41A6F">
        <w:rPr>
          <w:rFonts w:ascii="Arial Narrow" w:hAnsi="Arial Narrow" w:cs="Arial"/>
        </w:rPr>
        <w:tab/>
      </w:r>
      <w:r w:rsidRPr="00B41A6F">
        <w:rPr>
          <w:rFonts w:ascii="Arial Narrow" w:hAnsi="Arial Narrow" w:cs="Arial"/>
        </w:rPr>
        <w:tab/>
      </w:r>
      <w:r w:rsidRPr="00B41A6F">
        <w:rPr>
          <w:rFonts w:ascii="Arial Narrow" w:hAnsi="Arial Narrow" w:cs="Arial"/>
        </w:rPr>
        <w:tab/>
      </w:r>
      <w:r w:rsidRPr="00B41A6F">
        <w:rPr>
          <w:rFonts w:ascii="Arial Narrow" w:hAnsi="Arial Narrow" w:cs="Arial"/>
        </w:rPr>
        <w:tab/>
      </w:r>
    </w:p>
    <w:p w:rsidR="00E54024" w:rsidRPr="00B41A6F" w:rsidRDefault="001A071D" w:rsidP="00066953">
      <w:pPr>
        <w:spacing w:after="0"/>
        <w:rPr>
          <w:rFonts w:ascii="Arial Narrow" w:hAnsi="Arial Narrow"/>
          <w:b/>
          <w:sz w:val="24"/>
        </w:rPr>
      </w:pPr>
      <w:r w:rsidRPr="00B41A6F">
        <w:rPr>
          <w:rFonts w:ascii="Arial Narrow" w:hAnsi="Arial Narrow"/>
          <w:b/>
          <w:sz w:val="24"/>
        </w:rPr>
        <w:t>Name of legal entity</w:t>
      </w:r>
      <w:r w:rsidR="00000165" w:rsidRPr="00B41A6F">
        <w:rPr>
          <w:rFonts w:ascii="Arial Narrow" w:hAnsi="Arial Narrow"/>
          <w:b/>
          <w:sz w:val="24"/>
        </w:rPr>
        <w:t>__________________</w:t>
      </w:r>
    </w:p>
    <w:p w:rsidR="00000165" w:rsidRPr="00B41A6F" w:rsidRDefault="00000165" w:rsidP="00066953">
      <w:pPr>
        <w:spacing w:after="0"/>
        <w:rPr>
          <w:rFonts w:ascii="Arial Narrow" w:hAnsi="Arial Narrow"/>
          <w:b/>
          <w:sz w:val="24"/>
        </w:rPr>
      </w:pPr>
      <w:r w:rsidRPr="00B41A6F">
        <w:rPr>
          <w:rFonts w:ascii="Arial Narrow" w:hAnsi="Arial Narrow"/>
          <w:b/>
          <w:sz w:val="24"/>
        </w:rPr>
        <w:t>Ad</w:t>
      </w:r>
      <w:r w:rsidR="001A071D" w:rsidRPr="00B41A6F">
        <w:rPr>
          <w:rFonts w:ascii="Arial Narrow" w:hAnsi="Arial Narrow"/>
          <w:b/>
          <w:sz w:val="24"/>
        </w:rPr>
        <w:t>dress</w:t>
      </w:r>
      <w:r w:rsidRPr="00B41A6F">
        <w:rPr>
          <w:rFonts w:ascii="Arial Narrow" w:hAnsi="Arial Narrow"/>
          <w:b/>
          <w:sz w:val="24"/>
        </w:rPr>
        <w:t>___________________________</w:t>
      </w:r>
    </w:p>
    <w:p w:rsidR="004F6DBF" w:rsidRPr="00B41A6F" w:rsidRDefault="004F6DBF" w:rsidP="00066953">
      <w:pPr>
        <w:spacing w:after="0"/>
        <w:rPr>
          <w:rFonts w:ascii="Arial Narrow" w:hAnsi="Arial Narrow"/>
          <w:b/>
          <w:sz w:val="24"/>
        </w:rPr>
      </w:pPr>
    </w:p>
    <w:p w:rsidR="00861DC9" w:rsidRPr="00B41A6F" w:rsidRDefault="00861DC9" w:rsidP="00066953">
      <w:pPr>
        <w:spacing w:after="0"/>
        <w:rPr>
          <w:rFonts w:ascii="Arial Narrow" w:hAnsi="Arial Narrow"/>
          <w:b/>
          <w:sz w:val="24"/>
        </w:rPr>
      </w:pPr>
    </w:p>
    <w:p w:rsidR="00FA0A62" w:rsidRPr="00B41A6F" w:rsidRDefault="001A071D" w:rsidP="00513BEE">
      <w:pPr>
        <w:spacing w:after="0"/>
        <w:ind w:left="1276" w:hanging="1276"/>
        <w:rPr>
          <w:rFonts w:ascii="Arial Narrow" w:hAnsi="Arial Narrow" w:cs="Arial"/>
          <w:b/>
        </w:rPr>
      </w:pPr>
      <w:r w:rsidRPr="00B41A6F">
        <w:rPr>
          <w:rFonts w:ascii="Arial Narrow" w:hAnsi="Arial Narrow" w:cs="Arial"/>
          <w:b/>
          <w:sz w:val="24"/>
          <w:szCs w:val="24"/>
        </w:rPr>
        <w:t>SUBJECT</w:t>
      </w:r>
      <w:r w:rsidR="00FA0A62" w:rsidRPr="00B41A6F">
        <w:rPr>
          <w:rFonts w:ascii="Arial Narrow" w:hAnsi="Arial Narrow" w:cs="Arial"/>
          <w:b/>
          <w:sz w:val="24"/>
          <w:szCs w:val="24"/>
        </w:rPr>
        <w:t>:</w:t>
      </w:r>
      <w:r w:rsidR="00FA0A62" w:rsidRPr="00B41A6F">
        <w:rPr>
          <w:rFonts w:ascii="Arial Narrow" w:hAnsi="Arial Narrow" w:cs="Arial"/>
          <w:b/>
        </w:rPr>
        <w:t xml:space="preserve"> </w:t>
      </w:r>
      <w:sdt>
        <w:sdtPr>
          <w:rPr>
            <w:rStyle w:val="Style5"/>
            <w:rFonts w:ascii="Arial Narrow" w:hAnsi="Arial Narrow"/>
          </w:rPr>
          <w:alias w:val="Predmet"/>
          <w:tag w:val="Predmet"/>
          <w:id w:val="1912964378"/>
          <w:lock w:val="sdtLocked"/>
          <w:placeholder>
            <w:docPart w:val="CE43392098AF466E9925439E044EF09D"/>
          </w:placeholder>
        </w:sdtPr>
        <w:sdtEndPr>
          <w:rPr>
            <w:rStyle w:val="Style1"/>
            <w:rFonts w:cs="Arial"/>
          </w:rPr>
        </w:sdtEndPr>
        <w:sdtContent>
          <w:r w:rsidRPr="00B41A6F">
            <w:rPr>
              <w:rStyle w:val="Style5"/>
              <w:rFonts w:ascii="Arial Narrow" w:hAnsi="Arial Narrow"/>
            </w:rPr>
            <w:t xml:space="preserve">Certificate for the reader of electronic identity card of Bosnia and Herzegovina </w:t>
          </w:r>
        </w:sdtContent>
      </w:sdt>
    </w:p>
    <w:p w:rsidR="008A2C52" w:rsidRPr="00B41A6F" w:rsidRDefault="008A2C52" w:rsidP="00FA0A62">
      <w:pPr>
        <w:spacing w:after="0"/>
        <w:rPr>
          <w:rFonts w:ascii="Arial Narrow" w:hAnsi="Arial Narrow" w:cs="Arial"/>
        </w:rPr>
      </w:pPr>
    </w:p>
    <w:p w:rsidR="004F6DBF" w:rsidRPr="00B41A6F" w:rsidRDefault="004F6DBF" w:rsidP="00FA0A62">
      <w:pPr>
        <w:spacing w:after="0"/>
        <w:rPr>
          <w:rFonts w:ascii="Arial Narrow" w:hAnsi="Arial Narrow" w:cs="Arial"/>
        </w:rPr>
      </w:pPr>
    </w:p>
    <w:sdt>
      <w:sdtPr>
        <w:rPr>
          <w:rStyle w:val="Style2"/>
          <w:rFonts w:ascii="Arial Narrow" w:hAnsi="Arial Narrow"/>
        </w:rPr>
        <w:alias w:val="Sadrzaj akta"/>
        <w:tag w:val="Sadrzaj akta"/>
        <w:id w:val="-473217275"/>
        <w:lock w:val="sdtLocked"/>
        <w:placeholder>
          <w:docPart w:val="8D0B789E005946A48153D884A3875EE3"/>
        </w:placeholder>
      </w:sdtPr>
      <w:sdtEndPr>
        <w:rPr>
          <w:rStyle w:val="Style2"/>
        </w:rPr>
      </w:sdtEndPr>
      <w:sdtContent>
        <w:p w:rsidR="00000165" w:rsidRPr="00B41A6F" w:rsidRDefault="00D83830" w:rsidP="00000165">
          <w:pPr>
            <w:jc w:val="both"/>
            <w:rPr>
              <w:rFonts w:ascii="Arial Narrow" w:eastAsia="Times New Roman" w:hAnsi="Arial Narrow"/>
              <w:sz w:val="24"/>
              <w:szCs w:val="24"/>
              <w:lang w:val="hr-HR"/>
            </w:rPr>
          </w:pPr>
          <w:r w:rsidRPr="00B41A6F">
            <w:rPr>
              <w:rFonts w:ascii="Arial Narrow" w:hAnsi="Arial Narrow" w:cs="Arial"/>
              <w:color w:val="000000" w:themeColor="text1"/>
              <w:sz w:val="24"/>
              <w:szCs w:val="24"/>
              <w:lang w:val="hr-HR"/>
            </w:rPr>
            <w:t xml:space="preserve"> </w:t>
          </w:r>
          <w:r w:rsidR="001A071D" w:rsidRPr="00B41A6F">
            <w:rPr>
              <w:rFonts w:ascii="Arial Narrow" w:eastAsia="Times New Roman" w:hAnsi="Arial Narrow"/>
              <w:sz w:val="24"/>
              <w:szCs w:val="24"/>
              <w:lang w:val="hr-HR"/>
            </w:rPr>
            <w:t xml:space="preserve">Necessary parametres for creating the Certificate and in accordance with the Law on Identity Card of BiH. </w:t>
          </w:r>
          <w:r w:rsidR="001A071D" w:rsidRPr="00B41A6F">
            <w:rPr>
              <w:rFonts w:ascii="Arial Narrow" w:hAnsi="Arial Narrow" w:cs="Arial"/>
              <w:color w:val="000000" w:themeColor="text1"/>
              <w:sz w:val="24"/>
              <w:szCs w:val="24"/>
              <w:lang w:val="hr-HR"/>
            </w:rPr>
            <w:t xml:space="preserve"> </w:t>
          </w:r>
        </w:p>
        <w:p w:rsidR="00000165" w:rsidRPr="00B41A6F" w:rsidRDefault="00000165" w:rsidP="00000165">
          <w:pPr>
            <w:spacing w:after="0" w:line="240" w:lineRule="auto"/>
            <w:rPr>
              <w:rFonts w:ascii="Arial Narrow" w:eastAsia="Times New Roman" w:hAnsi="Arial Narrow"/>
              <w:sz w:val="24"/>
              <w:szCs w:val="24"/>
              <w:lang w:val="hr-HR"/>
            </w:rPr>
          </w:pPr>
        </w:p>
        <w:p w:rsidR="00000165" w:rsidRPr="00B41A6F" w:rsidRDefault="001A071D" w:rsidP="001A071D">
          <w:pPr>
            <w:numPr>
              <w:ilvl w:val="0"/>
              <w:numId w:val="6"/>
            </w:numPr>
            <w:spacing w:after="0" w:line="240" w:lineRule="auto"/>
            <w:contextualSpacing/>
            <w:rPr>
              <w:rFonts w:ascii="Arial Narrow" w:eastAsia="Times New Roman" w:hAnsi="Arial Narrow"/>
              <w:sz w:val="24"/>
              <w:szCs w:val="24"/>
              <w:lang w:val="hr-HR"/>
            </w:rPr>
          </w:pPr>
          <w:r w:rsidRPr="00B41A6F">
            <w:rPr>
              <w:rFonts w:ascii="Arial Narrow" w:eastAsia="Times New Roman" w:hAnsi="Arial Narrow"/>
              <w:sz w:val="24"/>
              <w:szCs w:val="24"/>
              <w:lang w:val="hr-HR"/>
            </w:rPr>
            <w:t>Certificate for the reader of electronic identity card of Bosnia and Herzegovina</w:t>
          </w:r>
        </w:p>
        <w:p w:rsidR="00000165" w:rsidRPr="00B41A6F" w:rsidRDefault="00000165" w:rsidP="00000165">
          <w:pPr>
            <w:spacing w:after="0" w:line="240" w:lineRule="auto"/>
            <w:ind w:left="720"/>
            <w:contextualSpacing/>
            <w:rPr>
              <w:rFonts w:ascii="Arial Narrow" w:eastAsia="Times New Roman" w:hAnsi="Arial Narrow"/>
              <w:sz w:val="24"/>
              <w:szCs w:val="24"/>
              <w:lang w:val="hr-HR"/>
            </w:rPr>
          </w:pPr>
        </w:p>
        <w:tbl>
          <w:tblPr>
            <w:tblW w:w="8111" w:type="dxa"/>
            <w:tblInd w:w="817" w:type="dxa"/>
            <w:tbl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444"/>
            <w:gridCol w:w="4667"/>
          </w:tblGrid>
          <w:tr w:rsidR="00000165" w:rsidRPr="00B41A6F" w:rsidTr="00000165">
            <w:tc>
              <w:tcPr>
                <w:tcW w:w="3444" w:type="dxa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6E6E6"/>
                <w:hideMark/>
              </w:tcPr>
              <w:p w:rsidR="00000165" w:rsidRPr="00B41A6F" w:rsidRDefault="00000165" w:rsidP="001A071D">
                <w:pPr>
                  <w:spacing w:after="0" w:line="240" w:lineRule="auto"/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</w:pPr>
                <w:r w:rsidRPr="00B41A6F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 xml:space="preserve">1. </w:t>
                </w:r>
                <w:r w:rsidR="001A071D" w:rsidRPr="00B41A6F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>Name of the subject</w:t>
                </w:r>
              </w:p>
            </w:tc>
            <w:tc>
              <w:tcPr>
                <w:tcW w:w="4667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000165" w:rsidRPr="00B41A6F" w:rsidRDefault="00000165" w:rsidP="00000165">
                <w:pPr>
                  <w:spacing w:after="0" w:line="240" w:lineRule="auto"/>
                  <w:rPr>
                    <w:rFonts w:ascii="Arial Narrow" w:eastAsia="Times New Roman" w:hAnsi="Arial Narrow"/>
                    <w:sz w:val="24"/>
                    <w:szCs w:val="24"/>
                    <w:lang w:val="hr-HR"/>
                  </w:rPr>
                </w:pPr>
              </w:p>
            </w:tc>
          </w:tr>
          <w:tr w:rsidR="00000165" w:rsidRPr="00B41A6F" w:rsidTr="00000165">
            <w:tc>
              <w:tcPr>
                <w:tcW w:w="3444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6E6E6"/>
                <w:hideMark/>
              </w:tcPr>
              <w:p w:rsidR="00000165" w:rsidRPr="00B41A6F" w:rsidRDefault="00000165" w:rsidP="001A071D">
                <w:pPr>
                  <w:spacing w:after="0" w:line="240" w:lineRule="auto"/>
                  <w:rPr>
                    <w:rFonts w:ascii="Arial Narrow" w:eastAsia="Times New Roman" w:hAnsi="Arial Narrow"/>
                    <w:sz w:val="24"/>
                    <w:szCs w:val="24"/>
                    <w:lang w:val="hr-HR"/>
                  </w:rPr>
                </w:pPr>
                <w:r w:rsidRPr="00B41A6F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>2. WEB ad</w:t>
                </w:r>
                <w:r w:rsidR="001A071D" w:rsidRPr="00B41A6F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>dress of the subject</w:t>
                </w:r>
              </w:p>
            </w:tc>
            <w:tc>
              <w:tcPr>
                <w:tcW w:w="4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000165" w:rsidRPr="00B41A6F" w:rsidRDefault="00000165" w:rsidP="00000165">
                <w:pPr>
                  <w:spacing w:after="0" w:line="240" w:lineRule="auto"/>
                  <w:rPr>
                    <w:rFonts w:ascii="Arial Narrow" w:eastAsia="Times New Roman" w:hAnsi="Arial Narrow"/>
                    <w:sz w:val="24"/>
                    <w:szCs w:val="24"/>
                    <w:lang w:val="hr-HR"/>
                  </w:rPr>
                </w:pPr>
              </w:p>
            </w:tc>
          </w:tr>
          <w:tr w:rsidR="00000165" w:rsidRPr="00B41A6F" w:rsidTr="00000165">
            <w:tc>
              <w:tcPr>
                <w:tcW w:w="3444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6E6E6"/>
                <w:hideMark/>
              </w:tcPr>
              <w:p w:rsidR="00000165" w:rsidRPr="00B41A6F" w:rsidRDefault="00000165" w:rsidP="001A071D">
                <w:pPr>
                  <w:spacing w:after="0" w:line="240" w:lineRule="auto"/>
                  <w:rPr>
                    <w:rFonts w:ascii="Arial Narrow" w:eastAsia="Times New Roman" w:hAnsi="Arial Narrow"/>
                    <w:sz w:val="24"/>
                    <w:szCs w:val="24"/>
                    <w:lang w:val="hr-HR"/>
                  </w:rPr>
                </w:pPr>
                <w:r w:rsidRPr="00B41A6F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 xml:space="preserve">3. </w:t>
                </w:r>
                <w:r w:rsidR="001A071D" w:rsidRPr="00B41A6F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>Conditions of data use</w:t>
                </w:r>
              </w:p>
            </w:tc>
            <w:tc>
              <w:tcPr>
                <w:tcW w:w="4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000165" w:rsidRPr="00B41A6F" w:rsidRDefault="00000165" w:rsidP="00000165">
                <w:pPr>
                  <w:spacing w:after="0" w:line="240" w:lineRule="auto"/>
                  <w:rPr>
                    <w:rFonts w:ascii="Arial Narrow" w:eastAsia="Times New Roman" w:hAnsi="Arial Narrow"/>
                    <w:sz w:val="24"/>
                    <w:szCs w:val="24"/>
                    <w:lang w:val="hr-HR"/>
                  </w:rPr>
                </w:pPr>
              </w:p>
            </w:tc>
          </w:tr>
          <w:tr w:rsidR="00000165" w:rsidRPr="00B41A6F" w:rsidTr="00000165">
            <w:tc>
              <w:tcPr>
                <w:tcW w:w="3444" w:type="dxa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E6E6E6"/>
                <w:hideMark/>
              </w:tcPr>
              <w:p w:rsidR="00000165" w:rsidRPr="00B41A6F" w:rsidRDefault="00000165" w:rsidP="001A071D">
                <w:pPr>
                  <w:spacing w:after="0" w:line="240" w:lineRule="auto"/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</w:pPr>
                <w:r w:rsidRPr="00B41A6F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 xml:space="preserve">4. URL </w:t>
                </w:r>
                <w:r w:rsidR="001A071D" w:rsidRPr="00B41A6F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>for redirection</w:t>
                </w:r>
                <w:r w:rsidRPr="00B41A6F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 xml:space="preserve"> (</w:t>
                </w:r>
                <w:r w:rsidR="001A071D" w:rsidRPr="00B41A6F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 xml:space="preserve">if the user wants more information prior the permission for the use of data </w:t>
                </w:r>
                <w:r w:rsidRPr="00B41A6F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 xml:space="preserve"> – </w:t>
                </w:r>
                <w:r w:rsidR="001A071D" w:rsidRPr="00B41A6F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 xml:space="preserve">relating only </w:t>
                </w:r>
                <w:r w:rsidRPr="00B41A6F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 xml:space="preserve">WEB </w:t>
                </w:r>
                <w:r w:rsidR="001A071D" w:rsidRPr="00B41A6F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>access</w:t>
                </w:r>
                <w:r w:rsidRPr="00B41A6F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>)</w:t>
                </w:r>
              </w:p>
            </w:tc>
            <w:tc>
              <w:tcPr>
                <w:tcW w:w="4667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000165" w:rsidRPr="00B41A6F" w:rsidRDefault="00000165" w:rsidP="00000165">
                <w:pPr>
                  <w:spacing w:after="0" w:line="240" w:lineRule="auto"/>
                  <w:rPr>
                    <w:rFonts w:ascii="Arial Narrow" w:eastAsia="Times New Roman" w:hAnsi="Arial Narrow"/>
                    <w:sz w:val="24"/>
                    <w:szCs w:val="24"/>
                    <w:lang w:val="hr-HR"/>
                  </w:rPr>
                </w:pPr>
              </w:p>
            </w:tc>
          </w:tr>
        </w:tbl>
        <w:p w:rsidR="00FA0A62" w:rsidRPr="00B41A6F" w:rsidRDefault="00257FBC" w:rsidP="000440D6">
          <w:pPr>
            <w:spacing w:after="0"/>
            <w:rPr>
              <w:rFonts w:ascii="Arial Narrow" w:hAnsi="Arial Narrow" w:cs="Arial"/>
            </w:rPr>
          </w:pPr>
        </w:p>
      </w:sdtContent>
    </w:sdt>
    <w:p w:rsidR="00FA0A62" w:rsidRPr="00B41A6F" w:rsidRDefault="00FA0A62" w:rsidP="00FA0A62">
      <w:pPr>
        <w:spacing w:after="0"/>
        <w:rPr>
          <w:rFonts w:ascii="Arial Narrow" w:hAnsi="Arial Narrow" w:cs="Arial"/>
        </w:rPr>
      </w:pPr>
    </w:p>
    <w:sdt>
      <w:sdtPr>
        <w:rPr>
          <w:rStyle w:val="Style2"/>
          <w:rFonts w:ascii="Arial Narrow" w:hAnsi="Arial Narrow"/>
        </w:rPr>
        <w:alias w:val="Sadrzaj akta"/>
        <w:tag w:val="Sadrzaj akta"/>
        <w:id w:val="-1614120033"/>
        <w:placeholder>
          <w:docPart w:val="EE376BDE08E2497395182AA5AEAC5EAE"/>
        </w:placeholder>
      </w:sdtPr>
      <w:sdtEndPr>
        <w:rPr>
          <w:rStyle w:val="Style2"/>
        </w:rPr>
      </w:sdtEndPr>
      <w:sdtContent>
        <w:p w:rsidR="00FA0A62" w:rsidRPr="00B41A6F" w:rsidRDefault="00FA0A62" w:rsidP="00FA0A62">
          <w:pPr>
            <w:spacing w:after="0"/>
            <w:rPr>
              <w:rFonts w:ascii="Arial Narrow" w:hAnsi="Arial Narrow"/>
            </w:rPr>
          </w:pPr>
          <w:r w:rsidRPr="00B41A6F">
            <w:rPr>
              <w:rStyle w:val="Style2"/>
              <w:rFonts w:ascii="Arial Narrow" w:hAnsi="Arial Narrow"/>
            </w:rPr>
            <w:t xml:space="preserve">                                             </w:t>
          </w:r>
        </w:p>
      </w:sdtContent>
    </w:sdt>
    <w:p w:rsidR="00543EA0" w:rsidRPr="00B41A6F" w:rsidRDefault="00543EA0" w:rsidP="00543EA0">
      <w:pPr>
        <w:ind w:left="3540" w:firstLine="708"/>
        <w:rPr>
          <w:rFonts w:ascii="Arial Narrow" w:hAnsi="Arial Narrow" w:cs="Arial"/>
        </w:rPr>
      </w:pPr>
      <w:r w:rsidRPr="00B41A6F">
        <w:rPr>
          <w:rFonts w:ascii="Arial Narrow" w:hAnsi="Arial Narrow" w:cs="Arial"/>
        </w:rPr>
        <w:tab/>
      </w:r>
      <w:r w:rsidRPr="00B41A6F">
        <w:rPr>
          <w:rFonts w:ascii="Arial Narrow" w:hAnsi="Arial Narrow" w:cs="Arial"/>
        </w:rPr>
        <w:tab/>
        <w:t>__________________________</w:t>
      </w:r>
    </w:p>
    <w:p w:rsidR="00FA0A62" w:rsidRPr="00B41A6F" w:rsidRDefault="001A071D" w:rsidP="001A071D">
      <w:pPr>
        <w:ind w:left="4956" w:firstLine="289"/>
        <w:rPr>
          <w:rFonts w:ascii="Arial Narrow" w:hAnsi="Arial Narrow"/>
        </w:rPr>
      </w:pPr>
      <w:r w:rsidRPr="00B41A6F">
        <w:rPr>
          <w:rFonts w:ascii="Arial Narrow" w:hAnsi="Arial Narrow"/>
        </w:rPr>
        <w:t>RESPONSIBLE PERSON</w:t>
      </w:r>
      <w:r w:rsidR="00543EA0" w:rsidRPr="00B41A6F">
        <w:rPr>
          <w:rFonts w:ascii="Arial Narrow" w:hAnsi="Arial Narrow"/>
        </w:rPr>
        <w:t xml:space="preserve"> - </w:t>
      </w:r>
      <w:r w:rsidRPr="00B41A6F">
        <w:rPr>
          <w:rFonts w:ascii="Arial Narrow" w:hAnsi="Arial Narrow"/>
        </w:rPr>
        <w:t>A</w:t>
      </w:r>
      <w:r w:rsidR="00543EA0" w:rsidRPr="00B41A6F">
        <w:rPr>
          <w:rFonts w:ascii="Arial Narrow" w:hAnsi="Arial Narrow"/>
        </w:rPr>
        <w:t>DMINISTRATOR</w:t>
      </w:r>
      <w:r w:rsidR="00FA0A62" w:rsidRPr="00B41A6F">
        <w:rPr>
          <w:rFonts w:ascii="Arial Narrow" w:hAnsi="Arial Narrow"/>
        </w:rPr>
        <w:t xml:space="preserve">                                                                                                                </w:t>
      </w:r>
    </w:p>
    <w:p w:rsidR="00FA0A62" w:rsidRPr="00B41A6F" w:rsidRDefault="00FA0A62" w:rsidP="00FA0A62">
      <w:pPr>
        <w:ind w:left="6372"/>
        <w:rPr>
          <w:rFonts w:ascii="Arial Narrow" w:hAnsi="Arial Narrow" w:cs="Arial"/>
          <w:sz w:val="12"/>
          <w:szCs w:val="12"/>
        </w:rPr>
      </w:pPr>
      <w:r w:rsidRPr="00B41A6F">
        <w:rPr>
          <w:rFonts w:ascii="Arial Narrow" w:hAnsi="Arial Narrow" w:cs="Arial"/>
          <w:sz w:val="12"/>
          <w:szCs w:val="12"/>
        </w:rPr>
        <w:t xml:space="preserve">                       </w:t>
      </w:r>
    </w:p>
    <w:p w:rsidR="0048264D" w:rsidRPr="00B41A6F" w:rsidRDefault="0048264D" w:rsidP="0048264D">
      <w:pPr>
        <w:ind w:left="5664" w:firstLine="708"/>
        <w:rPr>
          <w:rFonts w:ascii="Arial Narrow" w:hAnsi="Arial Narrow" w:cs="Arial"/>
          <w:sz w:val="8"/>
          <w:szCs w:val="8"/>
        </w:rPr>
      </w:pPr>
      <w:r w:rsidRPr="00B41A6F">
        <w:rPr>
          <w:rFonts w:ascii="Arial Narrow" w:hAnsi="Arial Narrow" w:cs="Arial"/>
          <w:sz w:val="8"/>
          <w:szCs w:val="8"/>
          <w:lang w:val="sr-Latn-RS"/>
        </w:rPr>
        <w:t xml:space="preserve">                         </w:t>
      </w:r>
    </w:p>
    <w:p w:rsidR="003F65EB" w:rsidRPr="00B41A6F" w:rsidRDefault="003F65EB" w:rsidP="000440D6">
      <w:pPr>
        <w:spacing w:after="0"/>
        <w:rPr>
          <w:rStyle w:val="Style2"/>
          <w:rFonts w:ascii="Arial Narrow" w:hAnsi="Arial Narrow"/>
        </w:rPr>
      </w:pPr>
    </w:p>
    <w:p w:rsidR="003F65EB" w:rsidRPr="00B41A6F" w:rsidRDefault="003F65EB" w:rsidP="000440D6">
      <w:pPr>
        <w:spacing w:after="0"/>
        <w:rPr>
          <w:rStyle w:val="Style2"/>
          <w:rFonts w:ascii="Arial Narrow" w:hAnsi="Arial Narrow"/>
        </w:rPr>
      </w:pPr>
    </w:p>
    <w:p w:rsidR="000440D6" w:rsidRPr="00B41A6F" w:rsidRDefault="000440D6" w:rsidP="000440D6">
      <w:pPr>
        <w:spacing w:after="0"/>
        <w:rPr>
          <w:rStyle w:val="Style2"/>
          <w:rFonts w:ascii="Arial Narrow" w:hAnsi="Arial Narrow"/>
          <w:b/>
        </w:rPr>
      </w:pPr>
      <w:r w:rsidRPr="00B41A6F">
        <w:rPr>
          <w:rStyle w:val="Style2"/>
          <w:rFonts w:ascii="Arial Narrow" w:hAnsi="Arial Narrow"/>
          <w:b/>
        </w:rPr>
        <w:t>D</w:t>
      </w:r>
      <w:r w:rsidR="001A071D" w:rsidRPr="00B41A6F">
        <w:rPr>
          <w:rStyle w:val="Style2"/>
          <w:rFonts w:ascii="Arial Narrow" w:hAnsi="Arial Narrow"/>
          <w:b/>
        </w:rPr>
        <w:t>elivered to</w:t>
      </w:r>
      <w:r w:rsidRPr="00B41A6F">
        <w:rPr>
          <w:rStyle w:val="Style2"/>
          <w:rFonts w:ascii="Arial Narrow" w:hAnsi="Arial Narrow"/>
          <w:b/>
        </w:rPr>
        <w:t>:</w:t>
      </w:r>
    </w:p>
    <w:p w:rsidR="000440D6" w:rsidRPr="00B41A6F" w:rsidRDefault="001A071D" w:rsidP="000440D6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</w:rPr>
      </w:pPr>
      <w:r w:rsidRPr="00B41A6F">
        <w:rPr>
          <w:rFonts w:ascii="Arial Narrow" w:hAnsi="Arial Narrow"/>
        </w:rPr>
        <w:t>Title</w:t>
      </w:r>
    </w:p>
    <w:p w:rsidR="00FA0A62" w:rsidRPr="00B41A6F" w:rsidRDefault="001A071D" w:rsidP="000440D6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</w:rPr>
      </w:pPr>
      <w:r w:rsidRPr="00B41A6F">
        <w:rPr>
          <w:rFonts w:ascii="Arial Narrow" w:hAnsi="Arial Narrow"/>
        </w:rPr>
        <w:t>Archive</w:t>
      </w:r>
    </w:p>
    <w:p w:rsidR="000440D6" w:rsidRPr="00B41A6F" w:rsidRDefault="000440D6" w:rsidP="000440D6">
      <w:pPr>
        <w:rPr>
          <w:rFonts w:ascii="Arial Narrow" w:hAnsi="Arial Narrow" w:cs="Arial"/>
          <w:lang w:val="sr-Cyrl-BA"/>
        </w:rPr>
      </w:pPr>
    </w:p>
    <w:sectPr w:rsidR="000440D6" w:rsidRPr="00B41A6F" w:rsidSect="00A71D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134" w:bottom="1440" w:left="1582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FBC" w:rsidRDefault="00257FBC" w:rsidP="000938C9">
      <w:pPr>
        <w:spacing w:after="0" w:line="240" w:lineRule="auto"/>
      </w:pPr>
      <w:r>
        <w:separator/>
      </w:r>
    </w:p>
  </w:endnote>
  <w:endnote w:type="continuationSeparator" w:id="0">
    <w:p w:rsidR="00257FBC" w:rsidRDefault="00257FBC" w:rsidP="0009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4C" w:rsidRDefault="000E44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696" w:rsidRPr="003F65EB" w:rsidRDefault="001B0433">
    <w:pPr>
      <w:pStyle w:val="Footer"/>
      <w:jc w:val="right"/>
      <w:rPr>
        <w:rStyle w:val="Emphasis"/>
        <w:rFonts w:ascii="Arial" w:hAnsi="Arial" w:cs="Arial"/>
        <w:sz w:val="20"/>
        <w:szCs w:val="20"/>
      </w:rPr>
    </w:pPr>
    <w:r>
      <w:rPr>
        <w:i/>
        <w:iCs/>
        <w:noProof/>
        <w:sz w:val="20"/>
        <w:szCs w:val="20"/>
        <w:lang w:val="en-US"/>
      </w:rPr>
      <w:drawing>
        <wp:inline distT="0" distB="0" distL="0" distR="0" wp14:anchorId="52311873" wp14:editId="4083DAF4">
          <wp:extent cx="6381750" cy="85725"/>
          <wp:effectExtent l="0" t="0" r="0" b="9525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4FA8" w:rsidRPr="003F65EB">
      <w:rPr>
        <w:rStyle w:val="Emphasis"/>
        <w:rFonts w:ascii="Arial" w:hAnsi="Arial" w:cs="Arial"/>
        <w:sz w:val="20"/>
        <w:szCs w:val="20"/>
      </w:rPr>
      <w:fldChar w:fldCharType="begin"/>
    </w:r>
    <w:r w:rsidR="00FA4FA8" w:rsidRPr="003F65EB">
      <w:rPr>
        <w:rStyle w:val="Emphasis"/>
        <w:rFonts w:ascii="Arial" w:hAnsi="Arial" w:cs="Arial"/>
        <w:sz w:val="20"/>
        <w:szCs w:val="20"/>
      </w:rPr>
      <w:instrText xml:space="preserve"> PAGE   \* MERGEFORMAT </w:instrText>
    </w:r>
    <w:r w:rsidR="00FA4FA8" w:rsidRPr="003F65EB">
      <w:rPr>
        <w:rStyle w:val="Emphasis"/>
        <w:rFonts w:ascii="Arial" w:hAnsi="Arial" w:cs="Arial"/>
        <w:sz w:val="20"/>
        <w:szCs w:val="20"/>
      </w:rPr>
      <w:fldChar w:fldCharType="separate"/>
    </w:r>
    <w:r w:rsidR="00FE414A">
      <w:rPr>
        <w:rStyle w:val="Emphasis"/>
        <w:rFonts w:ascii="Arial" w:hAnsi="Arial" w:cs="Arial"/>
        <w:noProof/>
        <w:sz w:val="20"/>
        <w:szCs w:val="20"/>
      </w:rPr>
      <w:t>2</w:t>
    </w:r>
    <w:r w:rsidR="00FA4FA8" w:rsidRPr="003F65EB">
      <w:rPr>
        <w:rStyle w:val="Emphasis"/>
        <w:rFonts w:ascii="Arial" w:hAnsi="Arial" w:cs="Arial"/>
        <w:sz w:val="20"/>
        <w:szCs w:val="20"/>
      </w:rPr>
      <w:fldChar w:fldCharType="end"/>
    </w:r>
  </w:p>
  <w:p w:rsidR="00967A8A" w:rsidRPr="003F65EB" w:rsidRDefault="00967A8A" w:rsidP="003B1052">
    <w:pPr>
      <w:pStyle w:val="Footer"/>
      <w:jc w:val="center"/>
      <w:rPr>
        <w:rStyle w:val="Emphasis"/>
        <w:rFonts w:ascii="Arial" w:hAnsi="Arial" w:cs="Arial"/>
        <w:i w:val="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189" w:rsidRDefault="002C3AE1">
    <w:pPr>
      <w:pStyle w:val="Footer"/>
    </w:pPr>
    <w:r>
      <w:rPr>
        <w:noProof/>
        <w:lang w:val="en-US"/>
      </w:rPr>
      <w:drawing>
        <wp:inline distT="0" distB="0" distL="0" distR="0" wp14:anchorId="18E59D5E" wp14:editId="3BD2EBF3">
          <wp:extent cx="5835650" cy="442389"/>
          <wp:effectExtent l="0" t="0" r="0" b="0"/>
          <wp:docPr id="6" name="Picture 6" descr="C:\Users\Amila\AppData\Local\Microsoft\Windows\Temporary Internet Files\Content.Word\FooterNoviCirilicaP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la\AppData\Local\Microsoft\Windows\Temporary Internet Files\Content.Word\FooterNoviCirilicaPr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0" cy="442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FBC" w:rsidRDefault="00257FBC" w:rsidP="000938C9">
      <w:pPr>
        <w:spacing w:after="0" w:line="240" w:lineRule="auto"/>
      </w:pPr>
      <w:r>
        <w:separator/>
      </w:r>
    </w:p>
  </w:footnote>
  <w:footnote w:type="continuationSeparator" w:id="0">
    <w:p w:rsidR="00257FBC" w:rsidRDefault="00257FBC" w:rsidP="0009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4C" w:rsidRDefault="000E44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6B7" w:rsidRDefault="005328C3">
    <w:pPr>
      <w:pStyle w:val="Header"/>
    </w:pPr>
    <w:r w:rsidRPr="005328C3">
      <w:rPr>
        <w:i/>
      </w:rPr>
      <w:t>www.iddeea.gov.ba</w:t>
    </w:r>
    <w:r w:rsidR="001B0433">
      <w:rPr>
        <w:noProof/>
        <w:lang w:val="en-US"/>
      </w:rPr>
      <w:drawing>
        <wp:inline distT="0" distB="0" distL="0" distR="0" wp14:anchorId="2B72F1D2" wp14:editId="73B3C247">
          <wp:extent cx="5638800" cy="762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37" w:type="dxa"/>
      <w:tblInd w:w="9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337"/>
    </w:tblGrid>
    <w:tr w:rsidR="006529B6" w:rsidRPr="00F46F50" w:rsidTr="00D97FE2">
      <w:tc>
        <w:tcPr>
          <w:tcW w:w="9337" w:type="dxa"/>
          <w:tcBorders>
            <w:top w:val="nil"/>
            <w:left w:val="nil"/>
            <w:bottom w:val="nil"/>
            <w:right w:val="nil"/>
          </w:tcBorders>
        </w:tcPr>
        <w:p w:rsidR="006529B6" w:rsidRPr="00F46F50" w:rsidRDefault="008A6798" w:rsidP="007C6677">
          <w:pPr>
            <w:pStyle w:val="Header"/>
            <w:rPr>
              <w:rStyle w:val="Emphasis"/>
            </w:rPr>
          </w:pPr>
          <w:r>
            <w:rPr>
              <w:i/>
              <w:iCs/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1D73A10D" wp14:editId="77F64477">
                <wp:simplePos x="0" y="0"/>
                <wp:positionH relativeFrom="column">
                  <wp:posOffset>-1595738</wp:posOffset>
                </wp:positionH>
                <wp:positionV relativeFrom="paragraph">
                  <wp:posOffset>-458453</wp:posOffset>
                </wp:positionV>
                <wp:extent cx="1227438" cy="10692714"/>
                <wp:effectExtent l="0" t="0" r="0" b="0"/>
                <wp:wrapNone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aj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533" cy="10728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66953">
            <w:rPr>
              <w:i/>
              <w:iCs/>
              <w:noProof/>
              <w:lang w:val="en-US"/>
            </w:rPr>
            <w:drawing>
              <wp:anchor distT="0" distB="0" distL="114300" distR="114300" simplePos="0" relativeHeight="251657216" behindDoc="0" locked="0" layoutInCell="1" allowOverlap="1" wp14:anchorId="3DAD73C7" wp14:editId="423F7E85">
                <wp:simplePos x="0" y="0"/>
                <wp:positionH relativeFrom="column">
                  <wp:posOffset>-78105</wp:posOffset>
                </wp:positionH>
                <wp:positionV relativeFrom="paragraph">
                  <wp:posOffset>5715</wp:posOffset>
                </wp:positionV>
                <wp:extent cx="5783580" cy="837565"/>
                <wp:effectExtent l="0" t="0" r="7620" b="635"/>
                <wp:wrapTopAndBottom/>
                <wp:docPr id="4" name="Picture 4" descr="he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3580" cy="83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558C1" w:rsidRPr="003F65EB" w:rsidRDefault="008558C1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6D2"/>
    <w:multiLevelType w:val="hybridMultilevel"/>
    <w:tmpl w:val="69020FAA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AD2EC2"/>
    <w:multiLevelType w:val="hybridMultilevel"/>
    <w:tmpl w:val="F3F0D0EC"/>
    <w:lvl w:ilvl="0" w:tplc="CBEE03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A592E"/>
    <w:multiLevelType w:val="hybridMultilevel"/>
    <w:tmpl w:val="1A801BD2"/>
    <w:lvl w:ilvl="0" w:tplc="181A0017">
      <w:start w:val="1"/>
      <w:numFmt w:val="lowerLetter"/>
      <w:lvlText w:val="%1)"/>
      <w:lvlJc w:val="left"/>
      <w:pPr>
        <w:ind w:left="720" w:hanging="360"/>
      </w:p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>
      <w:start w:val="1"/>
      <w:numFmt w:val="decimal"/>
      <w:lvlText w:val="%4."/>
      <w:lvlJc w:val="left"/>
      <w:pPr>
        <w:ind w:left="2880" w:hanging="360"/>
      </w:pPr>
    </w:lvl>
    <w:lvl w:ilvl="4" w:tplc="181A0019">
      <w:start w:val="1"/>
      <w:numFmt w:val="lowerLetter"/>
      <w:lvlText w:val="%5."/>
      <w:lvlJc w:val="left"/>
      <w:pPr>
        <w:ind w:left="3600" w:hanging="360"/>
      </w:pPr>
    </w:lvl>
    <w:lvl w:ilvl="5" w:tplc="181A001B">
      <w:start w:val="1"/>
      <w:numFmt w:val="lowerRoman"/>
      <w:lvlText w:val="%6."/>
      <w:lvlJc w:val="right"/>
      <w:pPr>
        <w:ind w:left="4320" w:hanging="180"/>
      </w:pPr>
    </w:lvl>
    <w:lvl w:ilvl="6" w:tplc="181A000F">
      <w:start w:val="1"/>
      <w:numFmt w:val="decimal"/>
      <w:lvlText w:val="%7."/>
      <w:lvlJc w:val="left"/>
      <w:pPr>
        <w:ind w:left="5040" w:hanging="360"/>
      </w:pPr>
    </w:lvl>
    <w:lvl w:ilvl="7" w:tplc="181A0019">
      <w:start w:val="1"/>
      <w:numFmt w:val="lowerLetter"/>
      <w:lvlText w:val="%8."/>
      <w:lvlJc w:val="left"/>
      <w:pPr>
        <w:ind w:left="5760" w:hanging="360"/>
      </w:pPr>
    </w:lvl>
    <w:lvl w:ilvl="8" w:tplc="18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01B5D"/>
    <w:multiLevelType w:val="hybridMultilevel"/>
    <w:tmpl w:val="567E8688"/>
    <w:lvl w:ilvl="0" w:tplc="76BED93E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18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1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1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1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1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1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1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1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>
    <w:nsid w:val="615A1025"/>
    <w:multiLevelType w:val="multilevel"/>
    <w:tmpl w:val="EFD451A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520"/>
        </w:tabs>
        <w:ind w:left="1584" w:hanging="1584"/>
      </w:pPr>
      <w:rPr>
        <w:rFonts w:cs="Times New Roman" w:hint="default"/>
      </w:rPr>
    </w:lvl>
  </w:abstractNum>
  <w:abstractNum w:abstractNumId="5">
    <w:nsid w:val="72697013"/>
    <w:multiLevelType w:val="hybridMultilevel"/>
    <w:tmpl w:val="A9DE496C"/>
    <w:lvl w:ilvl="0" w:tplc="FF8C552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165"/>
    <w:rsid w:val="00000165"/>
    <w:rsid w:val="00005839"/>
    <w:rsid w:val="00011480"/>
    <w:rsid w:val="0003144D"/>
    <w:rsid w:val="000440D6"/>
    <w:rsid w:val="000472DA"/>
    <w:rsid w:val="000611C1"/>
    <w:rsid w:val="00066953"/>
    <w:rsid w:val="000938C9"/>
    <w:rsid w:val="000B26D4"/>
    <w:rsid w:val="000C430E"/>
    <w:rsid w:val="000D0BA9"/>
    <w:rsid w:val="000E444C"/>
    <w:rsid w:val="0010004F"/>
    <w:rsid w:val="001109D8"/>
    <w:rsid w:val="00114A28"/>
    <w:rsid w:val="00137D72"/>
    <w:rsid w:val="0015036F"/>
    <w:rsid w:val="001773F1"/>
    <w:rsid w:val="00196129"/>
    <w:rsid w:val="001A071D"/>
    <w:rsid w:val="001A66C4"/>
    <w:rsid w:val="001B0433"/>
    <w:rsid w:val="002002D0"/>
    <w:rsid w:val="00200E3C"/>
    <w:rsid w:val="0020178E"/>
    <w:rsid w:val="002073D4"/>
    <w:rsid w:val="00235A80"/>
    <w:rsid w:val="00241884"/>
    <w:rsid w:val="00243D7A"/>
    <w:rsid w:val="002450F2"/>
    <w:rsid w:val="00257FBC"/>
    <w:rsid w:val="0027587A"/>
    <w:rsid w:val="00287180"/>
    <w:rsid w:val="002C3AE1"/>
    <w:rsid w:val="002C581C"/>
    <w:rsid w:val="002D6B39"/>
    <w:rsid w:val="002E45B2"/>
    <w:rsid w:val="003072CC"/>
    <w:rsid w:val="003103F0"/>
    <w:rsid w:val="003279C5"/>
    <w:rsid w:val="003402AF"/>
    <w:rsid w:val="00341A85"/>
    <w:rsid w:val="00354696"/>
    <w:rsid w:val="00360A68"/>
    <w:rsid w:val="00370D2E"/>
    <w:rsid w:val="0037611D"/>
    <w:rsid w:val="00391189"/>
    <w:rsid w:val="003A3C51"/>
    <w:rsid w:val="003A42D7"/>
    <w:rsid w:val="003B1052"/>
    <w:rsid w:val="003B23BC"/>
    <w:rsid w:val="003B6811"/>
    <w:rsid w:val="003E7442"/>
    <w:rsid w:val="003F65EB"/>
    <w:rsid w:val="004149BC"/>
    <w:rsid w:val="004332F6"/>
    <w:rsid w:val="00433627"/>
    <w:rsid w:val="00433BE3"/>
    <w:rsid w:val="004570CA"/>
    <w:rsid w:val="0048264D"/>
    <w:rsid w:val="0048568B"/>
    <w:rsid w:val="004A213B"/>
    <w:rsid w:val="004A7677"/>
    <w:rsid w:val="004B3C1E"/>
    <w:rsid w:val="004C08A6"/>
    <w:rsid w:val="004C4491"/>
    <w:rsid w:val="004D6CBC"/>
    <w:rsid w:val="004E6655"/>
    <w:rsid w:val="004F2FF2"/>
    <w:rsid w:val="004F3F1A"/>
    <w:rsid w:val="004F6DBF"/>
    <w:rsid w:val="00513BEE"/>
    <w:rsid w:val="00514A85"/>
    <w:rsid w:val="005317E4"/>
    <w:rsid w:val="00532725"/>
    <w:rsid w:val="005327BC"/>
    <w:rsid w:val="005328C3"/>
    <w:rsid w:val="00542E4B"/>
    <w:rsid w:val="00543EA0"/>
    <w:rsid w:val="00546F8C"/>
    <w:rsid w:val="00547D51"/>
    <w:rsid w:val="00562FEC"/>
    <w:rsid w:val="00570EC6"/>
    <w:rsid w:val="005851C4"/>
    <w:rsid w:val="00585A5E"/>
    <w:rsid w:val="00587C7E"/>
    <w:rsid w:val="005A46A0"/>
    <w:rsid w:val="005F18F9"/>
    <w:rsid w:val="005F32E8"/>
    <w:rsid w:val="005F494E"/>
    <w:rsid w:val="00601A64"/>
    <w:rsid w:val="006146C7"/>
    <w:rsid w:val="00630FE4"/>
    <w:rsid w:val="00634EA5"/>
    <w:rsid w:val="006359C2"/>
    <w:rsid w:val="006525EA"/>
    <w:rsid w:val="006529B6"/>
    <w:rsid w:val="0065726C"/>
    <w:rsid w:val="006613B4"/>
    <w:rsid w:val="006622FA"/>
    <w:rsid w:val="006744C9"/>
    <w:rsid w:val="00676E8B"/>
    <w:rsid w:val="0068719D"/>
    <w:rsid w:val="00690FE6"/>
    <w:rsid w:val="006919C8"/>
    <w:rsid w:val="006932A6"/>
    <w:rsid w:val="006940D1"/>
    <w:rsid w:val="0069444D"/>
    <w:rsid w:val="00695C8C"/>
    <w:rsid w:val="006D082F"/>
    <w:rsid w:val="006D33AC"/>
    <w:rsid w:val="006E328E"/>
    <w:rsid w:val="006F71DD"/>
    <w:rsid w:val="00706878"/>
    <w:rsid w:val="00707703"/>
    <w:rsid w:val="007228A5"/>
    <w:rsid w:val="00735A1A"/>
    <w:rsid w:val="007756F9"/>
    <w:rsid w:val="00796061"/>
    <w:rsid w:val="007C6677"/>
    <w:rsid w:val="007D5ABA"/>
    <w:rsid w:val="007F4648"/>
    <w:rsid w:val="007F722B"/>
    <w:rsid w:val="008229E2"/>
    <w:rsid w:val="00834F27"/>
    <w:rsid w:val="00845748"/>
    <w:rsid w:val="00845857"/>
    <w:rsid w:val="008558C1"/>
    <w:rsid w:val="00861DC9"/>
    <w:rsid w:val="008738E0"/>
    <w:rsid w:val="008747D2"/>
    <w:rsid w:val="00880BA6"/>
    <w:rsid w:val="00894196"/>
    <w:rsid w:val="008A2C52"/>
    <w:rsid w:val="008A6798"/>
    <w:rsid w:val="008B1033"/>
    <w:rsid w:val="008C0063"/>
    <w:rsid w:val="008D2A34"/>
    <w:rsid w:val="008F5DA4"/>
    <w:rsid w:val="008F6020"/>
    <w:rsid w:val="0090170C"/>
    <w:rsid w:val="0090424E"/>
    <w:rsid w:val="0090543F"/>
    <w:rsid w:val="009261EF"/>
    <w:rsid w:val="00936764"/>
    <w:rsid w:val="00937EB2"/>
    <w:rsid w:val="009402B2"/>
    <w:rsid w:val="00956910"/>
    <w:rsid w:val="00967A8A"/>
    <w:rsid w:val="009814C3"/>
    <w:rsid w:val="009F57E5"/>
    <w:rsid w:val="00A21504"/>
    <w:rsid w:val="00A30BC8"/>
    <w:rsid w:val="00A37CB6"/>
    <w:rsid w:val="00A40204"/>
    <w:rsid w:val="00A41038"/>
    <w:rsid w:val="00A46C7E"/>
    <w:rsid w:val="00A67602"/>
    <w:rsid w:val="00A71DF3"/>
    <w:rsid w:val="00A75A8C"/>
    <w:rsid w:val="00A91742"/>
    <w:rsid w:val="00AB592E"/>
    <w:rsid w:val="00AB7126"/>
    <w:rsid w:val="00AD00C3"/>
    <w:rsid w:val="00AD5CEE"/>
    <w:rsid w:val="00AE2E03"/>
    <w:rsid w:val="00AE4DA1"/>
    <w:rsid w:val="00B41A6F"/>
    <w:rsid w:val="00B7059D"/>
    <w:rsid w:val="00B74B6C"/>
    <w:rsid w:val="00B8308B"/>
    <w:rsid w:val="00BF32D8"/>
    <w:rsid w:val="00BF5E17"/>
    <w:rsid w:val="00BF734D"/>
    <w:rsid w:val="00C03034"/>
    <w:rsid w:val="00C16B6D"/>
    <w:rsid w:val="00C236B7"/>
    <w:rsid w:val="00CB08F6"/>
    <w:rsid w:val="00CD3C5D"/>
    <w:rsid w:val="00CE37B0"/>
    <w:rsid w:val="00CF21E4"/>
    <w:rsid w:val="00CF7FED"/>
    <w:rsid w:val="00D035B3"/>
    <w:rsid w:val="00D2150C"/>
    <w:rsid w:val="00D22F64"/>
    <w:rsid w:val="00D33D01"/>
    <w:rsid w:val="00D366DF"/>
    <w:rsid w:val="00D7064A"/>
    <w:rsid w:val="00D83830"/>
    <w:rsid w:val="00D85942"/>
    <w:rsid w:val="00D97FE2"/>
    <w:rsid w:val="00DB33B4"/>
    <w:rsid w:val="00DB4380"/>
    <w:rsid w:val="00DC1E2D"/>
    <w:rsid w:val="00DD7C25"/>
    <w:rsid w:val="00E15C3C"/>
    <w:rsid w:val="00E3643B"/>
    <w:rsid w:val="00E51320"/>
    <w:rsid w:val="00E54024"/>
    <w:rsid w:val="00E57BE0"/>
    <w:rsid w:val="00E64A1B"/>
    <w:rsid w:val="00E65494"/>
    <w:rsid w:val="00E679AD"/>
    <w:rsid w:val="00E72E7D"/>
    <w:rsid w:val="00E77B1B"/>
    <w:rsid w:val="00EF2026"/>
    <w:rsid w:val="00F27185"/>
    <w:rsid w:val="00F332C8"/>
    <w:rsid w:val="00F409F0"/>
    <w:rsid w:val="00F46F50"/>
    <w:rsid w:val="00F81522"/>
    <w:rsid w:val="00F83AD5"/>
    <w:rsid w:val="00F963AA"/>
    <w:rsid w:val="00FA0A62"/>
    <w:rsid w:val="00FA2204"/>
    <w:rsid w:val="00FA4FA8"/>
    <w:rsid w:val="00FA67DC"/>
    <w:rsid w:val="00FB59C4"/>
    <w:rsid w:val="00FB6970"/>
    <w:rsid w:val="00FC145F"/>
    <w:rsid w:val="00FC3B7A"/>
    <w:rsid w:val="00FE401B"/>
    <w:rsid w:val="00FE414A"/>
    <w:rsid w:val="00FE47A3"/>
    <w:rsid w:val="00F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D2A3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6919C8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919C8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919C8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919C8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/>
      <w:sz w:val="32"/>
      <w:szCs w:val="24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919C8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919C8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6919C8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6919C8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6919C8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F0540A"/>
    <w:rPr>
      <w:rFonts w:ascii="Cambria" w:eastAsia="Times New Roman" w:hAnsi="Cambria" w:cs="Times New Roman"/>
      <w:b/>
      <w:bCs/>
      <w:kern w:val="32"/>
      <w:sz w:val="32"/>
      <w:szCs w:val="32"/>
      <w:lang w:val="bs-Latn-BA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40A"/>
    <w:rPr>
      <w:rFonts w:ascii="Cambria" w:eastAsia="Times New Roman" w:hAnsi="Cambria" w:cs="Times New Roman"/>
      <w:b/>
      <w:bCs/>
      <w:i/>
      <w:iCs/>
      <w:sz w:val="28"/>
      <w:szCs w:val="28"/>
      <w:lang w:val="bs-Latn-BA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40A"/>
    <w:rPr>
      <w:rFonts w:ascii="Cambria" w:eastAsia="Times New Roman" w:hAnsi="Cambria" w:cs="Times New Roman"/>
      <w:b/>
      <w:bCs/>
      <w:sz w:val="26"/>
      <w:szCs w:val="26"/>
      <w:lang w:val="bs-Latn-BA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40A"/>
    <w:rPr>
      <w:rFonts w:ascii="Calibri" w:eastAsia="Times New Roman" w:hAnsi="Calibri" w:cs="Times New Roman"/>
      <w:b/>
      <w:bCs/>
      <w:sz w:val="28"/>
      <w:szCs w:val="28"/>
      <w:lang w:val="bs-Latn-BA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40A"/>
    <w:rPr>
      <w:rFonts w:ascii="Calibri" w:eastAsia="Times New Roman" w:hAnsi="Calibri" w:cs="Times New Roman"/>
      <w:b/>
      <w:bCs/>
      <w:i/>
      <w:iCs/>
      <w:sz w:val="26"/>
      <w:szCs w:val="26"/>
      <w:lang w:val="bs-Latn-BA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40A"/>
    <w:rPr>
      <w:rFonts w:ascii="Calibri" w:eastAsia="Times New Roman" w:hAnsi="Calibri" w:cs="Times New Roman"/>
      <w:b/>
      <w:bCs/>
      <w:lang w:val="bs-Latn-BA" w:eastAsia="en-US"/>
    </w:rPr>
  </w:style>
  <w:style w:type="character" w:customStyle="1" w:styleId="Heading7Char">
    <w:name w:val="Heading 7 Char"/>
    <w:basedOn w:val="DefaultParagraphFont"/>
    <w:link w:val="Heading7"/>
    <w:rsid w:val="00F0540A"/>
    <w:rPr>
      <w:rFonts w:ascii="Calibri" w:eastAsia="Times New Roman" w:hAnsi="Calibri" w:cs="Times New Roman"/>
      <w:sz w:val="24"/>
      <w:szCs w:val="24"/>
      <w:lang w:val="bs-Latn-BA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40A"/>
    <w:rPr>
      <w:rFonts w:ascii="Calibri" w:eastAsia="Times New Roman" w:hAnsi="Calibri" w:cs="Times New Roman"/>
      <w:i/>
      <w:iCs/>
      <w:sz w:val="24"/>
      <w:szCs w:val="24"/>
      <w:lang w:val="bs-Latn-BA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40A"/>
    <w:rPr>
      <w:rFonts w:ascii="Cambria" w:eastAsia="Times New Roman" w:hAnsi="Cambria" w:cs="Times New Roman"/>
      <w:lang w:val="bs-Latn-B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9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38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38C9"/>
    <w:rPr>
      <w:rFonts w:cs="Times New Roman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6919C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locked/>
    <w:rsid w:val="001A66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328C3"/>
    <w:rPr>
      <w:color w:val="0000FF"/>
      <w:u w:val="single"/>
    </w:rPr>
  </w:style>
  <w:style w:type="character" w:styleId="Emphasis">
    <w:name w:val="Emphasis"/>
    <w:basedOn w:val="DefaultParagraphFont"/>
    <w:qFormat/>
    <w:locked/>
    <w:rsid w:val="000C430E"/>
    <w:rPr>
      <w:i/>
      <w:iCs/>
    </w:rPr>
  </w:style>
  <w:style w:type="paragraph" w:customStyle="1" w:styleId="Tekst">
    <w:name w:val="Tekst"/>
    <w:basedOn w:val="Normal"/>
    <w:link w:val="TekstChar"/>
    <w:qFormat/>
    <w:rsid w:val="00F46F50"/>
    <w:pPr>
      <w:spacing w:after="120"/>
      <w:ind w:firstLine="706"/>
      <w:jc w:val="both"/>
    </w:pPr>
    <w:rPr>
      <w:rFonts w:ascii="Arial" w:hAnsi="Arial"/>
      <w:sz w:val="24"/>
    </w:rPr>
  </w:style>
  <w:style w:type="character" w:customStyle="1" w:styleId="TekstChar">
    <w:name w:val="Tekst Char"/>
    <w:basedOn w:val="DefaultParagraphFont"/>
    <w:link w:val="Tekst"/>
    <w:rsid w:val="00F46F50"/>
    <w:rPr>
      <w:rFonts w:ascii="Arial" w:hAnsi="Arial"/>
      <w:sz w:val="24"/>
      <w:szCs w:val="22"/>
      <w:lang w:val="bs-Latn-BA"/>
    </w:rPr>
  </w:style>
  <w:style w:type="character" w:styleId="PlaceholderText">
    <w:name w:val="Placeholder Text"/>
    <w:basedOn w:val="DefaultParagraphFont"/>
    <w:uiPriority w:val="99"/>
    <w:semiHidden/>
    <w:rsid w:val="00FA0A62"/>
    <w:rPr>
      <w:color w:val="808080"/>
    </w:rPr>
  </w:style>
  <w:style w:type="character" w:customStyle="1" w:styleId="Style4">
    <w:name w:val="Style4"/>
    <w:basedOn w:val="DefaultParagraphFont"/>
    <w:uiPriority w:val="1"/>
    <w:rsid w:val="00FA0A62"/>
    <w:rPr>
      <w:rFonts w:ascii="Arial" w:hAnsi="Arial" w:cs="Arial" w:hint="default"/>
      <w:sz w:val="22"/>
    </w:rPr>
  </w:style>
  <w:style w:type="character" w:customStyle="1" w:styleId="Style1">
    <w:name w:val="Style1"/>
    <w:basedOn w:val="DefaultParagraphFont"/>
    <w:uiPriority w:val="1"/>
    <w:rsid w:val="00FA0A62"/>
    <w:rPr>
      <w:rFonts w:ascii="Arial" w:hAnsi="Arial" w:cs="Arial" w:hint="default"/>
      <w:b/>
      <w:bCs w:val="0"/>
      <w:sz w:val="24"/>
    </w:rPr>
  </w:style>
  <w:style w:type="character" w:customStyle="1" w:styleId="Style2">
    <w:name w:val="Style2"/>
    <w:basedOn w:val="DefaultParagraphFont"/>
    <w:uiPriority w:val="1"/>
    <w:rsid w:val="00FA0A62"/>
    <w:rPr>
      <w:rFonts w:ascii="Arial" w:hAnsi="Arial" w:cs="Arial" w:hint="default"/>
      <w:sz w:val="22"/>
    </w:rPr>
  </w:style>
  <w:style w:type="character" w:customStyle="1" w:styleId="Style3">
    <w:name w:val="Style3"/>
    <w:basedOn w:val="DefaultParagraphFont"/>
    <w:uiPriority w:val="1"/>
    <w:rsid w:val="00FA0A62"/>
    <w:rPr>
      <w:rFonts w:ascii="Arial" w:hAnsi="Arial"/>
      <w:b/>
      <w:sz w:val="24"/>
    </w:rPr>
  </w:style>
  <w:style w:type="character" w:customStyle="1" w:styleId="Style5">
    <w:name w:val="Style5"/>
    <w:basedOn w:val="DefaultParagraphFont"/>
    <w:uiPriority w:val="1"/>
    <w:rsid w:val="00FA0A62"/>
    <w:rPr>
      <w:rFonts w:ascii="Arial" w:hAnsi="Arial"/>
      <w:b/>
      <w:sz w:val="24"/>
    </w:rPr>
  </w:style>
  <w:style w:type="character" w:customStyle="1" w:styleId="Style6">
    <w:name w:val="Style6"/>
    <w:basedOn w:val="DefaultParagraphFont"/>
    <w:uiPriority w:val="1"/>
    <w:rsid w:val="009F57E5"/>
    <w:rPr>
      <w:rFonts w:ascii="Arial" w:hAnsi="Arial"/>
      <w:sz w:val="22"/>
    </w:rPr>
  </w:style>
  <w:style w:type="character" w:customStyle="1" w:styleId="Style7">
    <w:name w:val="Style7"/>
    <w:basedOn w:val="DefaultParagraphFont"/>
    <w:uiPriority w:val="1"/>
    <w:rsid w:val="00235A80"/>
    <w:rPr>
      <w:rFonts w:ascii="Arial" w:hAnsi="Arial"/>
      <w:b/>
      <w:sz w:val="24"/>
    </w:rPr>
  </w:style>
  <w:style w:type="character" w:customStyle="1" w:styleId="Style8">
    <w:name w:val="Style8"/>
    <w:basedOn w:val="DefaultParagraphFont"/>
    <w:uiPriority w:val="1"/>
    <w:rsid w:val="00235A80"/>
    <w:rPr>
      <w:rFonts w:asciiTheme="minorHAnsi" w:hAnsiTheme="minorHAnsi"/>
      <w:b/>
      <w:sz w:val="24"/>
    </w:rPr>
  </w:style>
  <w:style w:type="character" w:customStyle="1" w:styleId="Style9">
    <w:name w:val="Style9"/>
    <w:basedOn w:val="DefaultParagraphFont"/>
    <w:uiPriority w:val="1"/>
    <w:rsid w:val="004A213B"/>
    <w:rPr>
      <w:rFonts w:ascii="Arial" w:hAnsi="Arial"/>
      <w:b/>
      <w:sz w:val="24"/>
    </w:rPr>
  </w:style>
  <w:style w:type="paragraph" w:styleId="ListParagraph">
    <w:name w:val="List Paragraph"/>
    <w:basedOn w:val="Normal"/>
    <w:uiPriority w:val="34"/>
    <w:qFormat/>
    <w:rsid w:val="004826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3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locked/>
    <w:rsid w:val="00F332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D2A3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6919C8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919C8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919C8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919C8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/>
      <w:sz w:val="32"/>
      <w:szCs w:val="24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919C8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919C8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6919C8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6919C8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6919C8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F0540A"/>
    <w:rPr>
      <w:rFonts w:ascii="Cambria" w:eastAsia="Times New Roman" w:hAnsi="Cambria" w:cs="Times New Roman"/>
      <w:b/>
      <w:bCs/>
      <w:kern w:val="32"/>
      <w:sz w:val="32"/>
      <w:szCs w:val="32"/>
      <w:lang w:val="bs-Latn-BA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40A"/>
    <w:rPr>
      <w:rFonts w:ascii="Cambria" w:eastAsia="Times New Roman" w:hAnsi="Cambria" w:cs="Times New Roman"/>
      <w:b/>
      <w:bCs/>
      <w:i/>
      <w:iCs/>
      <w:sz w:val="28"/>
      <w:szCs w:val="28"/>
      <w:lang w:val="bs-Latn-BA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40A"/>
    <w:rPr>
      <w:rFonts w:ascii="Cambria" w:eastAsia="Times New Roman" w:hAnsi="Cambria" w:cs="Times New Roman"/>
      <w:b/>
      <w:bCs/>
      <w:sz w:val="26"/>
      <w:szCs w:val="26"/>
      <w:lang w:val="bs-Latn-BA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40A"/>
    <w:rPr>
      <w:rFonts w:ascii="Calibri" w:eastAsia="Times New Roman" w:hAnsi="Calibri" w:cs="Times New Roman"/>
      <w:b/>
      <w:bCs/>
      <w:sz w:val="28"/>
      <w:szCs w:val="28"/>
      <w:lang w:val="bs-Latn-BA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40A"/>
    <w:rPr>
      <w:rFonts w:ascii="Calibri" w:eastAsia="Times New Roman" w:hAnsi="Calibri" w:cs="Times New Roman"/>
      <w:b/>
      <w:bCs/>
      <w:i/>
      <w:iCs/>
      <w:sz w:val="26"/>
      <w:szCs w:val="26"/>
      <w:lang w:val="bs-Latn-BA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40A"/>
    <w:rPr>
      <w:rFonts w:ascii="Calibri" w:eastAsia="Times New Roman" w:hAnsi="Calibri" w:cs="Times New Roman"/>
      <w:b/>
      <w:bCs/>
      <w:lang w:val="bs-Latn-BA" w:eastAsia="en-US"/>
    </w:rPr>
  </w:style>
  <w:style w:type="character" w:customStyle="1" w:styleId="Heading7Char">
    <w:name w:val="Heading 7 Char"/>
    <w:basedOn w:val="DefaultParagraphFont"/>
    <w:link w:val="Heading7"/>
    <w:rsid w:val="00F0540A"/>
    <w:rPr>
      <w:rFonts w:ascii="Calibri" w:eastAsia="Times New Roman" w:hAnsi="Calibri" w:cs="Times New Roman"/>
      <w:sz w:val="24"/>
      <w:szCs w:val="24"/>
      <w:lang w:val="bs-Latn-BA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40A"/>
    <w:rPr>
      <w:rFonts w:ascii="Calibri" w:eastAsia="Times New Roman" w:hAnsi="Calibri" w:cs="Times New Roman"/>
      <w:i/>
      <w:iCs/>
      <w:sz w:val="24"/>
      <w:szCs w:val="24"/>
      <w:lang w:val="bs-Latn-BA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40A"/>
    <w:rPr>
      <w:rFonts w:ascii="Cambria" w:eastAsia="Times New Roman" w:hAnsi="Cambria" w:cs="Times New Roman"/>
      <w:lang w:val="bs-Latn-B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9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38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38C9"/>
    <w:rPr>
      <w:rFonts w:cs="Times New Roman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6919C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locked/>
    <w:rsid w:val="001A66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328C3"/>
    <w:rPr>
      <w:color w:val="0000FF"/>
      <w:u w:val="single"/>
    </w:rPr>
  </w:style>
  <w:style w:type="character" w:styleId="Emphasis">
    <w:name w:val="Emphasis"/>
    <w:basedOn w:val="DefaultParagraphFont"/>
    <w:qFormat/>
    <w:locked/>
    <w:rsid w:val="000C430E"/>
    <w:rPr>
      <w:i/>
      <w:iCs/>
    </w:rPr>
  </w:style>
  <w:style w:type="paragraph" w:customStyle="1" w:styleId="Tekst">
    <w:name w:val="Tekst"/>
    <w:basedOn w:val="Normal"/>
    <w:link w:val="TekstChar"/>
    <w:qFormat/>
    <w:rsid w:val="00F46F50"/>
    <w:pPr>
      <w:spacing w:after="120"/>
      <w:ind w:firstLine="706"/>
      <w:jc w:val="both"/>
    </w:pPr>
    <w:rPr>
      <w:rFonts w:ascii="Arial" w:hAnsi="Arial"/>
      <w:sz w:val="24"/>
    </w:rPr>
  </w:style>
  <w:style w:type="character" w:customStyle="1" w:styleId="TekstChar">
    <w:name w:val="Tekst Char"/>
    <w:basedOn w:val="DefaultParagraphFont"/>
    <w:link w:val="Tekst"/>
    <w:rsid w:val="00F46F50"/>
    <w:rPr>
      <w:rFonts w:ascii="Arial" w:hAnsi="Arial"/>
      <w:sz w:val="24"/>
      <w:szCs w:val="22"/>
      <w:lang w:val="bs-Latn-BA"/>
    </w:rPr>
  </w:style>
  <w:style w:type="character" w:styleId="PlaceholderText">
    <w:name w:val="Placeholder Text"/>
    <w:basedOn w:val="DefaultParagraphFont"/>
    <w:uiPriority w:val="99"/>
    <w:semiHidden/>
    <w:rsid w:val="00FA0A62"/>
    <w:rPr>
      <w:color w:val="808080"/>
    </w:rPr>
  </w:style>
  <w:style w:type="character" w:customStyle="1" w:styleId="Style4">
    <w:name w:val="Style4"/>
    <w:basedOn w:val="DefaultParagraphFont"/>
    <w:uiPriority w:val="1"/>
    <w:rsid w:val="00FA0A62"/>
    <w:rPr>
      <w:rFonts w:ascii="Arial" w:hAnsi="Arial" w:cs="Arial" w:hint="default"/>
      <w:sz w:val="22"/>
    </w:rPr>
  </w:style>
  <w:style w:type="character" w:customStyle="1" w:styleId="Style1">
    <w:name w:val="Style1"/>
    <w:basedOn w:val="DefaultParagraphFont"/>
    <w:uiPriority w:val="1"/>
    <w:rsid w:val="00FA0A62"/>
    <w:rPr>
      <w:rFonts w:ascii="Arial" w:hAnsi="Arial" w:cs="Arial" w:hint="default"/>
      <w:b/>
      <w:bCs w:val="0"/>
      <w:sz w:val="24"/>
    </w:rPr>
  </w:style>
  <w:style w:type="character" w:customStyle="1" w:styleId="Style2">
    <w:name w:val="Style2"/>
    <w:basedOn w:val="DefaultParagraphFont"/>
    <w:uiPriority w:val="1"/>
    <w:rsid w:val="00FA0A62"/>
    <w:rPr>
      <w:rFonts w:ascii="Arial" w:hAnsi="Arial" w:cs="Arial" w:hint="default"/>
      <w:sz w:val="22"/>
    </w:rPr>
  </w:style>
  <w:style w:type="character" w:customStyle="1" w:styleId="Style3">
    <w:name w:val="Style3"/>
    <w:basedOn w:val="DefaultParagraphFont"/>
    <w:uiPriority w:val="1"/>
    <w:rsid w:val="00FA0A62"/>
    <w:rPr>
      <w:rFonts w:ascii="Arial" w:hAnsi="Arial"/>
      <w:b/>
      <w:sz w:val="24"/>
    </w:rPr>
  </w:style>
  <w:style w:type="character" w:customStyle="1" w:styleId="Style5">
    <w:name w:val="Style5"/>
    <w:basedOn w:val="DefaultParagraphFont"/>
    <w:uiPriority w:val="1"/>
    <w:rsid w:val="00FA0A62"/>
    <w:rPr>
      <w:rFonts w:ascii="Arial" w:hAnsi="Arial"/>
      <w:b/>
      <w:sz w:val="24"/>
    </w:rPr>
  </w:style>
  <w:style w:type="character" w:customStyle="1" w:styleId="Style6">
    <w:name w:val="Style6"/>
    <w:basedOn w:val="DefaultParagraphFont"/>
    <w:uiPriority w:val="1"/>
    <w:rsid w:val="009F57E5"/>
    <w:rPr>
      <w:rFonts w:ascii="Arial" w:hAnsi="Arial"/>
      <w:sz w:val="22"/>
    </w:rPr>
  </w:style>
  <w:style w:type="character" w:customStyle="1" w:styleId="Style7">
    <w:name w:val="Style7"/>
    <w:basedOn w:val="DefaultParagraphFont"/>
    <w:uiPriority w:val="1"/>
    <w:rsid w:val="00235A80"/>
    <w:rPr>
      <w:rFonts w:ascii="Arial" w:hAnsi="Arial"/>
      <w:b/>
      <w:sz w:val="24"/>
    </w:rPr>
  </w:style>
  <w:style w:type="character" w:customStyle="1" w:styleId="Style8">
    <w:name w:val="Style8"/>
    <w:basedOn w:val="DefaultParagraphFont"/>
    <w:uiPriority w:val="1"/>
    <w:rsid w:val="00235A80"/>
    <w:rPr>
      <w:rFonts w:asciiTheme="minorHAnsi" w:hAnsiTheme="minorHAnsi"/>
      <w:b/>
      <w:sz w:val="24"/>
    </w:rPr>
  </w:style>
  <w:style w:type="character" w:customStyle="1" w:styleId="Style9">
    <w:name w:val="Style9"/>
    <w:basedOn w:val="DefaultParagraphFont"/>
    <w:uiPriority w:val="1"/>
    <w:rsid w:val="004A213B"/>
    <w:rPr>
      <w:rFonts w:ascii="Arial" w:hAnsi="Arial"/>
      <w:b/>
      <w:sz w:val="24"/>
    </w:rPr>
  </w:style>
  <w:style w:type="paragraph" w:styleId="ListParagraph">
    <w:name w:val="List Paragraph"/>
    <w:basedOn w:val="Normal"/>
    <w:uiPriority w:val="34"/>
    <w:qFormat/>
    <w:rsid w:val="004826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3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locked/>
    <w:rsid w:val="00F332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EBACENO%20SA%20C%20DISKA\Desktop\2012_08_01_Memo_Agenci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4AFE94E6034728B8698BBE0ED26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DEEEA-A4FD-432F-92D2-264881BED044}"/>
      </w:docPartPr>
      <w:docPartBody>
        <w:p w:rsidR="003A2728" w:rsidRDefault="0015306C">
          <w:pPr>
            <w:pStyle w:val="D54AFE94E6034728B8698BBE0ED26A7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E43392098AF466E9925439E044EF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28A7F-7CE1-45CF-BFD4-B57F0C171CBA}"/>
      </w:docPartPr>
      <w:docPartBody>
        <w:p w:rsidR="003A2728" w:rsidRDefault="0015306C">
          <w:pPr>
            <w:pStyle w:val="CE43392098AF466E9925439E044EF09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D0B789E005946A48153D884A3875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4672F-981D-4921-8D3C-A35492DA7B29}"/>
      </w:docPartPr>
      <w:docPartBody>
        <w:p w:rsidR="003A2728" w:rsidRDefault="0015306C">
          <w:pPr>
            <w:pStyle w:val="8D0B789E005946A48153D884A3875EE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E376BDE08E2497395182AA5AEAC5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61D8C-8A3A-43BD-9EF5-8A1051E994EC}"/>
      </w:docPartPr>
      <w:docPartBody>
        <w:p w:rsidR="003A2728" w:rsidRDefault="0015306C">
          <w:pPr>
            <w:pStyle w:val="EE376BDE08E2497395182AA5AEAC5EAE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6C"/>
    <w:rsid w:val="0015306C"/>
    <w:rsid w:val="002A59A3"/>
    <w:rsid w:val="003A2728"/>
    <w:rsid w:val="005228FC"/>
    <w:rsid w:val="00A60908"/>
    <w:rsid w:val="00D45891"/>
    <w:rsid w:val="00D92A25"/>
    <w:rsid w:val="00FC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D54AFE94E6034728B8698BBE0ED26A7F">
    <w:name w:val="D54AFE94E6034728B8698BBE0ED26A7F"/>
  </w:style>
  <w:style w:type="paragraph" w:customStyle="1" w:styleId="CE43392098AF466E9925439E044EF09D">
    <w:name w:val="CE43392098AF466E9925439E044EF09D"/>
  </w:style>
  <w:style w:type="paragraph" w:customStyle="1" w:styleId="8D0B789E005946A48153D884A3875EE3">
    <w:name w:val="8D0B789E005946A48153D884A3875EE3"/>
  </w:style>
  <w:style w:type="paragraph" w:customStyle="1" w:styleId="EE376BDE08E2497395182AA5AEAC5EAE">
    <w:name w:val="EE376BDE08E2497395182AA5AEAC5EA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D54AFE94E6034728B8698BBE0ED26A7F">
    <w:name w:val="D54AFE94E6034728B8698BBE0ED26A7F"/>
  </w:style>
  <w:style w:type="paragraph" w:customStyle="1" w:styleId="CE43392098AF466E9925439E044EF09D">
    <w:name w:val="CE43392098AF466E9925439E044EF09D"/>
  </w:style>
  <w:style w:type="paragraph" w:customStyle="1" w:styleId="8D0B789E005946A48153D884A3875EE3">
    <w:name w:val="8D0B789E005946A48153D884A3875EE3"/>
  </w:style>
  <w:style w:type="paragraph" w:customStyle="1" w:styleId="EE376BDE08E2497395182AA5AEAC5EAE">
    <w:name w:val="EE376BDE08E2497395182AA5AEAC5E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21F0E-9335-441D-A9DD-213EA9CD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2012_08_01_Memo_Agencija</Template>
  <TotalTime>14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Nesimi</dc:creator>
  <cp:lastModifiedBy>Amila Opardija</cp:lastModifiedBy>
  <cp:revision>8</cp:revision>
  <cp:lastPrinted>2013-10-17T13:06:00Z</cp:lastPrinted>
  <dcterms:created xsi:type="dcterms:W3CDTF">2013-10-09T21:37:00Z</dcterms:created>
  <dcterms:modified xsi:type="dcterms:W3CDTF">2013-10-17T13:06:00Z</dcterms:modified>
</cp:coreProperties>
</file>