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62" w:rsidRPr="00003BCE" w:rsidRDefault="00FA0A62" w:rsidP="00FA0A62">
      <w:pPr>
        <w:spacing w:after="0"/>
        <w:rPr>
          <w:rFonts w:ascii="Arial Narrow" w:hAnsi="Arial Narrow" w:cs="Arial"/>
          <w:color w:val="FFFFFF" w:themeColor="background1"/>
        </w:rPr>
      </w:pPr>
      <w:r w:rsidRPr="00003BCE">
        <w:rPr>
          <w:rFonts w:ascii="Arial Narrow" w:hAnsi="Arial Narrow" w:cs="Arial"/>
        </w:rPr>
        <w:t xml:space="preserve">Broj: </w:t>
      </w:r>
      <w:r w:rsidR="006146C7" w:rsidRPr="00003BCE">
        <w:rPr>
          <w:rFonts w:ascii="Arial Narrow" w:hAnsi="Arial Narrow" w:cs="Arial"/>
          <w:color w:val="FFFFFF" w:themeColor="background1"/>
          <w:szCs w:val="24"/>
        </w:rPr>
        <w:t>15-</w:t>
      </w:r>
      <w:r w:rsidR="00E54024" w:rsidRPr="00003BCE">
        <w:rPr>
          <w:rFonts w:ascii="Arial Narrow" w:hAnsi="Arial Narrow" w:cs="Arial"/>
          <w:color w:val="FFFFFF" w:themeColor="background1"/>
          <w:szCs w:val="24"/>
        </w:rPr>
        <w:t>xxxxx</w:t>
      </w:r>
      <w:r w:rsidR="00547D51" w:rsidRPr="00003BCE">
        <w:rPr>
          <w:rFonts w:ascii="Arial Narrow" w:hAnsi="Arial Narrow" w:cs="Arial"/>
          <w:color w:val="FFFFFF" w:themeColor="background1"/>
          <w:szCs w:val="24"/>
        </w:rPr>
        <w:t>/1</w:t>
      </w:r>
      <w:r w:rsidR="004F3F1A" w:rsidRPr="00003BCE">
        <w:rPr>
          <w:rFonts w:ascii="Arial Narrow" w:hAnsi="Arial Narrow" w:cs="Arial"/>
          <w:color w:val="FFFFFF" w:themeColor="background1"/>
          <w:szCs w:val="24"/>
        </w:rPr>
        <w:t>3</w:t>
      </w:r>
    </w:p>
    <w:p w:rsidR="00FA0A62" w:rsidRPr="00003BCE" w:rsidRDefault="00FA0A62" w:rsidP="00FA0A62">
      <w:pPr>
        <w:spacing w:after="0"/>
        <w:rPr>
          <w:rFonts w:ascii="Arial Narrow" w:hAnsi="Arial Narrow" w:cs="Arial"/>
          <w:b/>
        </w:rPr>
      </w:pPr>
      <w:r w:rsidRPr="00003BCE">
        <w:rPr>
          <w:rFonts w:ascii="Arial Narrow" w:hAnsi="Arial Narrow" w:cs="Arial"/>
        </w:rPr>
        <w:t xml:space="preserve">Datum: </w:t>
      </w:r>
      <w:r w:rsidR="00D366DF" w:rsidRPr="00003BCE">
        <w:rPr>
          <w:rFonts w:ascii="Arial Narrow" w:hAnsi="Arial Narrow" w:cs="Arial"/>
          <w:color w:val="FFFFFF" w:themeColor="background1"/>
        </w:rPr>
        <w:fldChar w:fldCharType="begin"/>
      </w:r>
      <w:r w:rsidR="00D366DF" w:rsidRPr="00003BCE">
        <w:rPr>
          <w:rFonts w:ascii="Arial Narrow" w:hAnsi="Arial Narrow" w:cs="Arial"/>
          <w:color w:val="FFFFFF" w:themeColor="background1"/>
        </w:rPr>
        <w:instrText xml:space="preserve"> DATE  </w:instrText>
      </w:r>
      <w:r w:rsidR="00D366DF" w:rsidRPr="00003BCE">
        <w:rPr>
          <w:rFonts w:ascii="Arial Narrow" w:hAnsi="Arial Narrow" w:cs="Arial"/>
          <w:color w:val="FFFFFF" w:themeColor="background1"/>
        </w:rPr>
        <w:fldChar w:fldCharType="separate"/>
      </w:r>
      <w:r w:rsidR="00E964E6">
        <w:rPr>
          <w:rFonts w:ascii="Arial Narrow" w:hAnsi="Arial Narrow" w:cs="Arial"/>
          <w:noProof/>
          <w:color w:val="FFFFFF" w:themeColor="background1"/>
        </w:rPr>
        <w:t>17.10.2013</w:t>
      </w:r>
      <w:r w:rsidR="00D366DF" w:rsidRPr="00003BCE">
        <w:rPr>
          <w:rFonts w:ascii="Arial Narrow" w:hAnsi="Arial Narrow" w:cs="Arial"/>
          <w:color w:val="FFFFFF" w:themeColor="background1"/>
        </w:rPr>
        <w:fldChar w:fldCharType="end"/>
      </w:r>
      <w:r w:rsidRPr="00003BCE">
        <w:rPr>
          <w:rFonts w:ascii="Arial Narrow" w:hAnsi="Arial Narrow" w:cs="Arial"/>
          <w:color w:val="FFFFFF" w:themeColor="background1"/>
        </w:rPr>
        <w:t xml:space="preserve">. </w:t>
      </w:r>
      <w:r w:rsidRPr="00003BCE">
        <w:rPr>
          <w:rFonts w:ascii="Arial Narrow" w:hAnsi="Arial Narrow" w:cs="Arial"/>
        </w:rPr>
        <w:t>godine</w:t>
      </w:r>
      <w:r w:rsidR="00DD7C25" w:rsidRPr="00003BCE">
        <w:rPr>
          <w:rFonts w:ascii="Arial Narrow" w:hAnsi="Arial Narrow" w:cs="Arial"/>
        </w:rPr>
        <w:tab/>
      </w:r>
      <w:r w:rsidR="00DD7C25" w:rsidRPr="00003BCE">
        <w:rPr>
          <w:rFonts w:ascii="Arial Narrow" w:hAnsi="Arial Narrow" w:cs="Arial"/>
        </w:rPr>
        <w:tab/>
      </w:r>
      <w:r w:rsidR="00DD7C25" w:rsidRPr="00003BCE">
        <w:rPr>
          <w:rFonts w:ascii="Arial Narrow" w:hAnsi="Arial Narrow" w:cs="Arial"/>
        </w:rPr>
        <w:tab/>
      </w:r>
      <w:r w:rsidR="00DD7C25" w:rsidRPr="00003BCE">
        <w:rPr>
          <w:rFonts w:ascii="Arial Narrow" w:hAnsi="Arial Narrow" w:cs="Arial"/>
        </w:rPr>
        <w:tab/>
      </w:r>
      <w:r w:rsidR="00DD7C25" w:rsidRPr="00003BCE">
        <w:rPr>
          <w:rFonts w:ascii="Arial Narrow" w:hAnsi="Arial Narrow" w:cs="Arial"/>
        </w:rPr>
        <w:tab/>
      </w:r>
      <w:r w:rsidR="00DD7C25" w:rsidRPr="00003BCE">
        <w:rPr>
          <w:rFonts w:ascii="Arial Narrow" w:hAnsi="Arial Narrow" w:cs="Arial"/>
        </w:rPr>
        <w:tab/>
      </w:r>
      <w:r w:rsidR="00DD7C25" w:rsidRPr="00003BCE">
        <w:rPr>
          <w:rFonts w:ascii="Arial Narrow" w:hAnsi="Arial Narrow" w:cs="Arial"/>
        </w:rPr>
        <w:tab/>
      </w:r>
      <w:r w:rsidR="00FE414A" w:rsidRPr="00003BCE">
        <w:rPr>
          <w:rFonts w:ascii="Arial Narrow" w:hAnsi="Arial Narrow" w:cs="Arial"/>
          <w:b/>
        </w:rPr>
        <w:t>Obrazac_eID-3</w:t>
      </w:r>
    </w:p>
    <w:p w:rsidR="00861DC9" w:rsidRPr="00003BCE" w:rsidRDefault="001109D8" w:rsidP="00FA0A62">
      <w:pPr>
        <w:spacing w:after="0"/>
        <w:rPr>
          <w:rFonts w:ascii="Arial Narrow" w:hAnsi="Arial Narrow" w:cs="Arial"/>
          <w:b/>
        </w:rPr>
      </w:pPr>
      <w:r w:rsidRPr="00003BCE">
        <w:rPr>
          <w:rFonts w:ascii="Arial Narrow" w:hAnsi="Arial Narrow" w:cs="Arial"/>
        </w:rPr>
        <w:tab/>
      </w:r>
      <w:r w:rsidRPr="00003BCE">
        <w:rPr>
          <w:rFonts w:ascii="Arial Narrow" w:hAnsi="Arial Narrow" w:cs="Arial"/>
        </w:rPr>
        <w:tab/>
      </w:r>
      <w:r w:rsidRPr="00003BCE">
        <w:rPr>
          <w:rFonts w:ascii="Arial Narrow" w:hAnsi="Arial Narrow" w:cs="Arial"/>
        </w:rPr>
        <w:tab/>
      </w:r>
      <w:r w:rsidRPr="00003BCE">
        <w:rPr>
          <w:rFonts w:ascii="Arial Narrow" w:hAnsi="Arial Narrow" w:cs="Arial"/>
        </w:rPr>
        <w:tab/>
      </w:r>
      <w:r w:rsidRPr="00003BCE">
        <w:rPr>
          <w:rFonts w:ascii="Arial Narrow" w:hAnsi="Arial Narrow" w:cs="Arial"/>
        </w:rPr>
        <w:tab/>
      </w:r>
      <w:r w:rsidRPr="00003BCE">
        <w:rPr>
          <w:rFonts w:ascii="Arial Narrow" w:hAnsi="Arial Narrow" w:cs="Arial"/>
        </w:rPr>
        <w:tab/>
      </w:r>
      <w:r w:rsidRPr="00003BCE">
        <w:rPr>
          <w:rFonts w:ascii="Arial Narrow" w:hAnsi="Arial Narrow" w:cs="Arial"/>
        </w:rPr>
        <w:tab/>
      </w:r>
      <w:r w:rsidRPr="00003BCE">
        <w:rPr>
          <w:rFonts w:ascii="Arial Narrow" w:hAnsi="Arial Narrow" w:cs="Arial"/>
        </w:rPr>
        <w:tab/>
      </w:r>
      <w:r w:rsidRPr="00003BCE">
        <w:rPr>
          <w:rFonts w:ascii="Arial Narrow" w:hAnsi="Arial Narrow" w:cs="Arial"/>
        </w:rPr>
        <w:tab/>
      </w:r>
      <w:r w:rsidRPr="00003BCE">
        <w:rPr>
          <w:rFonts w:ascii="Arial Narrow" w:hAnsi="Arial Narrow" w:cs="Arial"/>
        </w:rPr>
        <w:tab/>
      </w:r>
    </w:p>
    <w:p w:rsidR="00E54024" w:rsidRPr="00003BCE" w:rsidRDefault="00000165" w:rsidP="00066953">
      <w:pPr>
        <w:spacing w:after="0"/>
        <w:rPr>
          <w:rFonts w:ascii="Arial Narrow" w:hAnsi="Arial Narrow"/>
          <w:b/>
          <w:sz w:val="24"/>
        </w:rPr>
      </w:pPr>
      <w:r w:rsidRPr="00003BCE">
        <w:rPr>
          <w:rFonts w:ascii="Arial Narrow" w:hAnsi="Arial Narrow"/>
          <w:b/>
          <w:sz w:val="24"/>
        </w:rPr>
        <w:t>Naziv pravnog lica</w:t>
      </w:r>
      <w:r w:rsidR="00003BCE">
        <w:rPr>
          <w:rFonts w:ascii="Arial Narrow" w:hAnsi="Arial Narrow"/>
          <w:b/>
          <w:sz w:val="24"/>
        </w:rPr>
        <w:t xml:space="preserve">: </w:t>
      </w:r>
      <w:r w:rsidRPr="00003BCE">
        <w:rPr>
          <w:rFonts w:ascii="Arial Narrow" w:hAnsi="Arial Narrow"/>
          <w:b/>
          <w:sz w:val="24"/>
        </w:rPr>
        <w:t>__________________</w:t>
      </w:r>
    </w:p>
    <w:p w:rsidR="00000165" w:rsidRPr="00003BCE" w:rsidRDefault="00000165" w:rsidP="00066953">
      <w:pPr>
        <w:spacing w:after="0"/>
        <w:rPr>
          <w:rFonts w:ascii="Arial Narrow" w:hAnsi="Arial Narrow"/>
          <w:b/>
          <w:sz w:val="24"/>
        </w:rPr>
      </w:pPr>
      <w:r w:rsidRPr="00003BCE">
        <w:rPr>
          <w:rFonts w:ascii="Arial Narrow" w:hAnsi="Arial Narrow"/>
          <w:b/>
          <w:sz w:val="24"/>
        </w:rPr>
        <w:t>Adresa</w:t>
      </w:r>
      <w:r w:rsidR="00003BCE">
        <w:rPr>
          <w:rFonts w:ascii="Arial Narrow" w:hAnsi="Arial Narrow"/>
          <w:b/>
          <w:sz w:val="24"/>
        </w:rPr>
        <w:t xml:space="preserve">: </w:t>
      </w:r>
      <w:r w:rsidRPr="00003BCE">
        <w:rPr>
          <w:rFonts w:ascii="Arial Narrow" w:hAnsi="Arial Narrow"/>
          <w:b/>
          <w:sz w:val="24"/>
        </w:rPr>
        <w:t>___________________________</w:t>
      </w:r>
      <w:r w:rsidR="00003BCE">
        <w:rPr>
          <w:rFonts w:ascii="Arial Narrow" w:hAnsi="Arial Narrow"/>
          <w:b/>
          <w:sz w:val="24"/>
        </w:rPr>
        <w:t>_</w:t>
      </w:r>
    </w:p>
    <w:p w:rsidR="004F6DBF" w:rsidRPr="00003BCE" w:rsidRDefault="004F6DBF" w:rsidP="00066953">
      <w:pPr>
        <w:spacing w:after="0"/>
        <w:rPr>
          <w:rFonts w:ascii="Arial Narrow" w:hAnsi="Arial Narrow"/>
          <w:b/>
          <w:sz w:val="24"/>
        </w:rPr>
      </w:pPr>
    </w:p>
    <w:p w:rsidR="00861DC9" w:rsidRPr="00003BCE" w:rsidRDefault="00861DC9" w:rsidP="00066953">
      <w:pPr>
        <w:spacing w:after="0"/>
        <w:rPr>
          <w:rFonts w:ascii="Arial Narrow" w:hAnsi="Arial Narrow"/>
          <w:b/>
          <w:sz w:val="24"/>
        </w:rPr>
      </w:pPr>
    </w:p>
    <w:p w:rsidR="00FA0A62" w:rsidRPr="00003BCE" w:rsidRDefault="00FA0A62" w:rsidP="00513BEE">
      <w:pPr>
        <w:spacing w:after="0"/>
        <w:ind w:left="1276" w:hanging="1276"/>
        <w:rPr>
          <w:rFonts w:ascii="Arial Narrow" w:hAnsi="Arial Narrow" w:cs="Arial"/>
          <w:b/>
        </w:rPr>
      </w:pPr>
      <w:r w:rsidRPr="00003BCE">
        <w:rPr>
          <w:rFonts w:ascii="Arial Narrow" w:hAnsi="Arial Narrow" w:cs="Arial"/>
          <w:b/>
          <w:sz w:val="24"/>
          <w:szCs w:val="24"/>
        </w:rPr>
        <w:t>PREDMET:</w:t>
      </w:r>
      <w:r w:rsidRPr="00003BCE">
        <w:rPr>
          <w:rFonts w:ascii="Arial Narrow" w:hAnsi="Arial Narrow" w:cs="Arial"/>
          <w:b/>
        </w:rPr>
        <w:t xml:space="preserve"> </w:t>
      </w:r>
      <w:r w:rsidR="00000165" w:rsidRPr="00003BCE">
        <w:rPr>
          <w:rStyle w:val="Style5"/>
          <w:rFonts w:ascii="Arial Narrow" w:hAnsi="Arial Narrow"/>
        </w:rPr>
        <w:t>Potvrda za čitač elektronske lične karte Bosne i Hercegovine</w:t>
      </w:r>
      <w:r w:rsidR="00E54024" w:rsidRPr="00003BCE">
        <w:rPr>
          <w:rStyle w:val="Style5"/>
          <w:rFonts w:ascii="Arial Narrow" w:hAnsi="Arial Narrow"/>
        </w:rPr>
        <w:t>,</w:t>
      </w:r>
      <w:r w:rsidR="00513BEE" w:rsidRPr="00003BCE">
        <w:rPr>
          <w:rFonts w:ascii="Arial Narrow" w:hAnsi="Arial Narrow" w:cs="Arial"/>
          <w:b/>
          <w:sz w:val="24"/>
          <w:szCs w:val="24"/>
          <w:lang w:val="sr-Latn-CS"/>
        </w:rPr>
        <w:t xml:space="preserve"> </w:t>
      </w:r>
      <w:r w:rsidR="00690FE6" w:rsidRPr="00003BCE">
        <w:rPr>
          <w:rFonts w:ascii="Arial Narrow" w:hAnsi="Arial Narrow" w:cs="Arial"/>
          <w:b/>
          <w:sz w:val="24"/>
          <w:szCs w:val="24"/>
          <w:lang w:val="sr-Latn-CS"/>
        </w:rPr>
        <w:t>dostavlja se</w:t>
      </w:r>
    </w:p>
    <w:p w:rsidR="008A2C52" w:rsidRPr="00003BCE" w:rsidRDefault="008A2C52" w:rsidP="00FA0A62">
      <w:pPr>
        <w:spacing w:after="0"/>
        <w:rPr>
          <w:rFonts w:ascii="Arial Narrow" w:hAnsi="Arial Narrow" w:cs="Arial"/>
        </w:rPr>
      </w:pPr>
    </w:p>
    <w:p w:rsidR="004F6DBF" w:rsidRPr="00003BCE" w:rsidRDefault="004F6DBF" w:rsidP="00FA0A62">
      <w:pPr>
        <w:spacing w:after="0"/>
        <w:rPr>
          <w:rFonts w:ascii="Arial Narrow" w:hAnsi="Arial Narrow" w:cs="Arial"/>
        </w:rPr>
      </w:pPr>
    </w:p>
    <w:p w:rsidR="00000165" w:rsidRPr="00003BCE" w:rsidRDefault="00D83830" w:rsidP="00000165">
      <w:pPr>
        <w:jc w:val="both"/>
        <w:rPr>
          <w:rFonts w:ascii="Arial Narrow" w:eastAsia="Times New Roman" w:hAnsi="Arial Narrow"/>
          <w:sz w:val="24"/>
          <w:szCs w:val="24"/>
          <w:lang w:val="hr-HR"/>
        </w:rPr>
      </w:pPr>
      <w:r w:rsidRPr="00003BCE">
        <w:rPr>
          <w:rFonts w:ascii="Arial Narrow" w:hAnsi="Arial Narrow" w:cs="Arial"/>
          <w:color w:val="000000" w:themeColor="text1"/>
          <w:sz w:val="24"/>
          <w:szCs w:val="24"/>
          <w:lang w:val="hr-HR"/>
        </w:rPr>
        <w:t xml:space="preserve"> </w:t>
      </w:r>
      <w:r w:rsidR="00000165" w:rsidRPr="00003BCE">
        <w:rPr>
          <w:rFonts w:ascii="Arial Narrow" w:eastAsia="Times New Roman" w:hAnsi="Arial Narrow"/>
          <w:sz w:val="24"/>
          <w:szCs w:val="24"/>
          <w:lang w:val="hr-HR"/>
        </w:rPr>
        <w:t xml:space="preserve">Parametri potrebni za kreiranje Potvrde, a prema Zakonu o ličnoj karti </w:t>
      </w:r>
      <w:r w:rsidR="004F3F1A" w:rsidRPr="00003BCE">
        <w:rPr>
          <w:rFonts w:ascii="Arial Narrow" w:eastAsia="Times New Roman" w:hAnsi="Arial Narrow"/>
          <w:sz w:val="24"/>
          <w:szCs w:val="24"/>
          <w:lang w:val="hr-HR"/>
        </w:rPr>
        <w:t>državljana BiH.</w:t>
      </w:r>
    </w:p>
    <w:p w:rsidR="00000165" w:rsidRPr="00003BCE" w:rsidRDefault="00000165" w:rsidP="00000165">
      <w:pPr>
        <w:spacing w:after="0" w:line="240" w:lineRule="auto"/>
        <w:rPr>
          <w:rFonts w:ascii="Arial Narrow" w:eastAsia="Times New Roman" w:hAnsi="Arial Narrow"/>
          <w:sz w:val="24"/>
          <w:szCs w:val="24"/>
          <w:lang w:val="hr-HR"/>
        </w:rPr>
      </w:pPr>
    </w:p>
    <w:p w:rsidR="00000165" w:rsidRPr="00003BCE" w:rsidRDefault="00000165" w:rsidP="00000165">
      <w:pPr>
        <w:numPr>
          <w:ilvl w:val="0"/>
          <w:numId w:val="6"/>
        </w:numPr>
        <w:spacing w:after="0" w:line="240" w:lineRule="auto"/>
        <w:contextualSpacing/>
        <w:rPr>
          <w:rFonts w:ascii="Arial Narrow" w:eastAsia="Times New Roman" w:hAnsi="Arial Narrow"/>
          <w:sz w:val="24"/>
          <w:szCs w:val="24"/>
          <w:lang w:val="hr-HR"/>
        </w:rPr>
      </w:pPr>
      <w:r w:rsidRPr="00003BCE">
        <w:rPr>
          <w:rFonts w:ascii="Arial Narrow" w:eastAsia="Times New Roman" w:hAnsi="Arial Narrow"/>
          <w:sz w:val="24"/>
          <w:szCs w:val="24"/>
          <w:lang w:val="hr-HR"/>
        </w:rPr>
        <w:t>Potvrda za čitač elektronske lične karte Bosne i Hercegovine</w:t>
      </w:r>
    </w:p>
    <w:p w:rsidR="00000165" w:rsidRPr="00003BCE" w:rsidRDefault="00000165" w:rsidP="00000165">
      <w:pPr>
        <w:spacing w:after="0" w:line="240" w:lineRule="auto"/>
        <w:ind w:left="720"/>
        <w:contextualSpacing/>
        <w:rPr>
          <w:rFonts w:ascii="Arial Narrow" w:eastAsia="Times New Roman" w:hAnsi="Arial Narrow"/>
          <w:sz w:val="24"/>
          <w:szCs w:val="24"/>
          <w:lang w:val="hr-HR"/>
        </w:rPr>
      </w:pP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3"/>
        <w:gridCol w:w="4778"/>
      </w:tblGrid>
      <w:tr w:rsidR="00000165" w:rsidRPr="00003BCE" w:rsidTr="00003BCE">
        <w:tc>
          <w:tcPr>
            <w:tcW w:w="41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00165" w:rsidRPr="00003BCE" w:rsidRDefault="00000165" w:rsidP="0000016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hr-HR"/>
              </w:rPr>
            </w:pPr>
            <w:r w:rsidRPr="00003BCE">
              <w:rPr>
                <w:rFonts w:ascii="Arial Narrow" w:eastAsia="Times New Roman" w:hAnsi="Arial Narrow"/>
                <w:b/>
                <w:bCs/>
                <w:sz w:val="24"/>
                <w:szCs w:val="24"/>
                <w:lang w:val="hr-HR"/>
              </w:rPr>
              <w:t>1. Naziv subjekta</w:t>
            </w:r>
          </w:p>
        </w:tc>
        <w:tc>
          <w:tcPr>
            <w:tcW w:w="4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0165" w:rsidRPr="00003BCE" w:rsidRDefault="00000165" w:rsidP="000001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hr-HR"/>
              </w:rPr>
            </w:pPr>
          </w:p>
        </w:tc>
      </w:tr>
      <w:tr w:rsidR="00000165" w:rsidRPr="00003BCE" w:rsidTr="00003BCE">
        <w:tc>
          <w:tcPr>
            <w:tcW w:w="4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00165" w:rsidRPr="00003BCE" w:rsidRDefault="00000165" w:rsidP="000001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hr-HR"/>
              </w:rPr>
            </w:pPr>
            <w:r w:rsidRPr="00003BCE">
              <w:rPr>
                <w:rFonts w:ascii="Arial Narrow" w:eastAsia="Times New Roman" w:hAnsi="Arial Narrow"/>
                <w:b/>
                <w:bCs/>
                <w:sz w:val="24"/>
                <w:szCs w:val="24"/>
                <w:lang w:val="hr-HR"/>
              </w:rPr>
              <w:t>2. WEB adresa subjekta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0165" w:rsidRPr="00003BCE" w:rsidRDefault="00000165" w:rsidP="000001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hr-HR"/>
              </w:rPr>
            </w:pPr>
          </w:p>
        </w:tc>
      </w:tr>
      <w:tr w:rsidR="00000165" w:rsidRPr="00003BCE" w:rsidTr="00003BCE">
        <w:tc>
          <w:tcPr>
            <w:tcW w:w="4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00165" w:rsidRPr="00003BCE" w:rsidRDefault="00000165" w:rsidP="000001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hr-HR"/>
              </w:rPr>
            </w:pPr>
            <w:r w:rsidRPr="00003BCE">
              <w:rPr>
                <w:rFonts w:ascii="Arial Narrow" w:eastAsia="Times New Roman" w:hAnsi="Arial Narrow"/>
                <w:b/>
                <w:bCs/>
                <w:sz w:val="24"/>
                <w:szCs w:val="24"/>
                <w:lang w:val="hr-HR"/>
              </w:rPr>
              <w:t>3. Uslovi korištenja podataka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0165" w:rsidRPr="00003BCE" w:rsidRDefault="00000165" w:rsidP="000001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hr-HR"/>
              </w:rPr>
            </w:pPr>
          </w:p>
        </w:tc>
      </w:tr>
      <w:tr w:rsidR="00000165" w:rsidRPr="00003BCE" w:rsidTr="00003BCE">
        <w:tc>
          <w:tcPr>
            <w:tcW w:w="41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00165" w:rsidRPr="00003BCE" w:rsidRDefault="00000165" w:rsidP="0000016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hr-HR"/>
              </w:rPr>
            </w:pPr>
            <w:r w:rsidRPr="00003BCE">
              <w:rPr>
                <w:rFonts w:ascii="Arial Narrow" w:eastAsia="Times New Roman" w:hAnsi="Arial Narrow"/>
                <w:b/>
                <w:bCs/>
                <w:sz w:val="24"/>
                <w:szCs w:val="24"/>
                <w:lang w:val="hr-HR"/>
              </w:rPr>
              <w:t>4. URL za redirekciju (ako korisnik prije dozvole za korištenje podataka želi dodatne informacije – odnosi se samo na WEB pristup)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0165" w:rsidRPr="00003BCE" w:rsidRDefault="00000165" w:rsidP="000001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hr-HR"/>
              </w:rPr>
            </w:pPr>
          </w:p>
        </w:tc>
      </w:tr>
    </w:tbl>
    <w:p w:rsidR="00FA0A62" w:rsidRPr="00003BCE" w:rsidRDefault="00FA0A62" w:rsidP="000440D6">
      <w:pPr>
        <w:spacing w:after="0"/>
        <w:rPr>
          <w:rFonts w:ascii="Arial Narrow" w:hAnsi="Arial Narrow" w:cs="Arial"/>
        </w:rPr>
      </w:pPr>
    </w:p>
    <w:p w:rsidR="00FA0A62" w:rsidRPr="00003BCE" w:rsidRDefault="00FA0A62" w:rsidP="00FA0A62">
      <w:pPr>
        <w:spacing w:after="0"/>
        <w:rPr>
          <w:rFonts w:ascii="Arial Narrow" w:hAnsi="Arial Narrow" w:cs="Arial"/>
        </w:rPr>
      </w:pPr>
    </w:p>
    <w:sdt>
      <w:sdtPr>
        <w:rPr>
          <w:rStyle w:val="Style2"/>
          <w:rFonts w:ascii="Arial Narrow" w:hAnsi="Arial Narrow"/>
        </w:rPr>
        <w:alias w:val="Sadrzaj akta"/>
        <w:tag w:val="Sadrzaj akta"/>
        <w:id w:val="-1614120033"/>
        <w:placeholder>
          <w:docPart w:val="EE376BDE08E2497395182AA5AEAC5EAE"/>
        </w:placeholder>
      </w:sdtPr>
      <w:sdtEndPr>
        <w:rPr>
          <w:rStyle w:val="Style2"/>
        </w:rPr>
      </w:sdtEndPr>
      <w:sdtContent>
        <w:p w:rsidR="00FA0A62" w:rsidRPr="00003BCE" w:rsidRDefault="00FA0A62" w:rsidP="00FA0A62">
          <w:pPr>
            <w:spacing w:after="0"/>
            <w:rPr>
              <w:rFonts w:ascii="Arial Narrow" w:hAnsi="Arial Narrow"/>
            </w:rPr>
          </w:pPr>
          <w:r w:rsidRPr="00003BCE">
            <w:rPr>
              <w:rStyle w:val="Style2"/>
              <w:rFonts w:ascii="Arial Narrow" w:hAnsi="Arial Narrow"/>
            </w:rPr>
            <w:t xml:space="preserve">                                             </w:t>
          </w:r>
        </w:p>
      </w:sdtContent>
    </w:sdt>
    <w:p w:rsidR="00543EA0" w:rsidRPr="00003BCE" w:rsidRDefault="00543EA0" w:rsidP="00543EA0">
      <w:pPr>
        <w:ind w:left="3540" w:firstLine="708"/>
        <w:rPr>
          <w:rFonts w:ascii="Arial Narrow" w:hAnsi="Arial Narrow" w:cs="Arial"/>
        </w:rPr>
      </w:pPr>
      <w:r w:rsidRPr="00003BCE">
        <w:rPr>
          <w:rFonts w:ascii="Arial Narrow" w:hAnsi="Arial Narrow" w:cs="Arial"/>
        </w:rPr>
        <w:tab/>
      </w:r>
      <w:r w:rsidRPr="00003BCE">
        <w:rPr>
          <w:rFonts w:ascii="Arial Narrow" w:hAnsi="Arial Narrow" w:cs="Arial"/>
        </w:rPr>
        <w:tab/>
        <w:t>__________________________</w:t>
      </w:r>
      <w:r w:rsidR="00003BCE">
        <w:rPr>
          <w:rFonts w:ascii="Arial Narrow" w:hAnsi="Arial Narrow" w:cs="Arial"/>
        </w:rPr>
        <w:t>______</w:t>
      </w:r>
    </w:p>
    <w:p w:rsidR="00FA0A62" w:rsidRPr="00003BCE" w:rsidRDefault="00543EA0" w:rsidP="00543EA0">
      <w:pPr>
        <w:ind w:left="4956" w:firstLine="708"/>
        <w:rPr>
          <w:rFonts w:ascii="Arial Narrow" w:hAnsi="Arial Narrow"/>
        </w:rPr>
      </w:pPr>
      <w:r w:rsidRPr="00003BCE">
        <w:rPr>
          <w:rFonts w:ascii="Arial Narrow" w:hAnsi="Arial Narrow"/>
        </w:rPr>
        <w:t>OVLAŠTENO LICE - ADMINISTRATOR</w:t>
      </w:r>
      <w:r w:rsidR="00FA0A62" w:rsidRPr="00003BCE">
        <w:rPr>
          <w:rFonts w:ascii="Arial Narrow" w:hAnsi="Arial Narrow"/>
        </w:rPr>
        <w:t xml:space="preserve">                                                                                                                </w:t>
      </w:r>
    </w:p>
    <w:p w:rsidR="00FA0A62" w:rsidRPr="00003BCE" w:rsidRDefault="00FA0A62" w:rsidP="00FA0A62">
      <w:pPr>
        <w:ind w:left="6372"/>
        <w:rPr>
          <w:rFonts w:ascii="Arial Narrow" w:hAnsi="Arial Narrow" w:cs="Arial"/>
          <w:sz w:val="12"/>
          <w:szCs w:val="12"/>
        </w:rPr>
      </w:pPr>
      <w:r w:rsidRPr="00003BCE">
        <w:rPr>
          <w:rFonts w:ascii="Arial Narrow" w:hAnsi="Arial Narrow" w:cs="Arial"/>
          <w:sz w:val="12"/>
          <w:szCs w:val="12"/>
        </w:rPr>
        <w:t xml:space="preserve">                       </w:t>
      </w:r>
    </w:p>
    <w:p w:rsidR="003F65EB" w:rsidRPr="00E964E6" w:rsidRDefault="0048264D" w:rsidP="00E964E6">
      <w:pPr>
        <w:ind w:left="5664" w:firstLine="708"/>
        <w:rPr>
          <w:rStyle w:val="Style2"/>
          <w:rFonts w:ascii="Arial Narrow" w:hAnsi="Arial Narrow"/>
          <w:sz w:val="8"/>
          <w:szCs w:val="8"/>
        </w:rPr>
      </w:pPr>
      <w:r w:rsidRPr="00003BCE">
        <w:rPr>
          <w:rFonts w:ascii="Arial Narrow" w:hAnsi="Arial Narrow" w:cs="Arial"/>
          <w:sz w:val="8"/>
          <w:szCs w:val="8"/>
          <w:lang w:val="sr-Latn-RS"/>
        </w:rPr>
        <w:t xml:space="preserve">                         </w:t>
      </w:r>
      <w:bookmarkStart w:id="0" w:name="_GoBack"/>
      <w:bookmarkEnd w:id="0"/>
    </w:p>
    <w:p w:rsidR="000440D6" w:rsidRPr="00003BCE" w:rsidRDefault="000440D6" w:rsidP="000440D6">
      <w:pPr>
        <w:spacing w:after="0"/>
        <w:rPr>
          <w:rStyle w:val="Style2"/>
          <w:rFonts w:ascii="Arial Narrow" w:hAnsi="Arial Narrow"/>
          <w:b/>
        </w:rPr>
      </w:pPr>
      <w:r w:rsidRPr="00003BCE">
        <w:rPr>
          <w:rStyle w:val="Style2"/>
          <w:rFonts w:ascii="Arial Narrow" w:hAnsi="Arial Narrow"/>
          <w:b/>
        </w:rPr>
        <w:t>Dostavljeno:</w:t>
      </w:r>
    </w:p>
    <w:p w:rsidR="000440D6" w:rsidRPr="00003BCE" w:rsidRDefault="000440D6" w:rsidP="00003BCE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Arial Narrow" w:hAnsi="Arial Narrow"/>
        </w:rPr>
      </w:pPr>
      <w:r w:rsidRPr="00003BCE">
        <w:rPr>
          <w:rFonts w:ascii="Arial Narrow" w:hAnsi="Arial Narrow"/>
        </w:rPr>
        <w:t>Naslovu</w:t>
      </w:r>
    </w:p>
    <w:p w:rsidR="00FA0A62" w:rsidRPr="00003BCE" w:rsidRDefault="000440D6" w:rsidP="00003BCE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Arial Narrow" w:hAnsi="Arial Narrow"/>
        </w:rPr>
      </w:pPr>
      <w:r w:rsidRPr="00003BCE">
        <w:rPr>
          <w:rFonts w:ascii="Arial Narrow" w:hAnsi="Arial Narrow"/>
        </w:rPr>
        <w:t>U spis predmeta</w:t>
      </w:r>
    </w:p>
    <w:p w:rsidR="000440D6" w:rsidRPr="00003BCE" w:rsidRDefault="000440D6" w:rsidP="000440D6">
      <w:pPr>
        <w:rPr>
          <w:rFonts w:ascii="Arial Narrow" w:hAnsi="Arial Narrow" w:cs="Arial"/>
          <w:lang w:val="sr-Cyrl-BA"/>
        </w:rPr>
      </w:pPr>
    </w:p>
    <w:sectPr w:rsidR="000440D6" w:rsidRPr="00003BCE" w:rsidSect="00A71D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134" w:bottom="1440" w:left="1582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C28" w:rsidRDefault="00E90C28" w:rsidP="000938C9">
      <w:pPr>
        <w:spacing w:after="0" w:line="240" w:lineRule="auto"/>
      </w:pPr>
      <w:r>
        <w:separator/>
      </w:r>
    </w:p>
  </w:endnote>
  <w:endnote w:type="continuationSeparator" w:id="0">
    <w:p w:rsidR="00E90C28" w:rsidRDefault="00E90C28" w:rsidP="0009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4C" w:rsidRDefault="000E44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96" w:rsidRPr="003F65EB" w:rsidRDefault="001B0433">
    <w:pPr>
      <w:pStyle w:val="Footer"/>
      <w:jc w:val="right"/>
      <w:rPr>
        <w:rStyle w:val="Emphasis"/>
        <w:rFonts w:ascii="Arial" w:hAnsi="Arial" w:cs="Arial"/>
        <w:sz w:val="20"/>
        <w:szCs w:val="20"/>
      </w:rPr>
    </w:pPr>
    <w:r>
      <w:rPr>
        <w:i/>
        <w:iCs/>
        <w:noProof/>
        <w:sz w:val="20"/>
        <w:szCs w:val="20"/>
        <w:lang w:val="en-US"/>
      </w:rPr>
      <w:drawing>
        <wp:inline distT="0" distB="0" distL="0" distR="0" wp14:anchorId="52311873" wp14:editId="4083DAF4">
          <wp:extent cx="6381750" cy="85725"/>
          <wp:effectExtent l="0" t="0" r="0" b="9525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4FA8" w:rsidRPr="003F65EB">
      <w:rPr>
        <w:rStyle w:val="Emphasis"/>
        <w:rFonts w:ascii="Arial" w:hAnsi="Arial" w:cs="Arial"/>
        <w:sz w:val="20"/>
        <w:szCs w:val="20"/>
      </w:rPr>
      <w:fldChar w:fldCharType="begin"/>
    </w:r>
    <w:r w:rsidR="00FA4FA8" w:rsidRPr="003F65EB">
      <w:rPr>
        <w:rStyle w:val="Emphasis"/>
        <w:rFonts w:ascii="Arial" w:hAnsi="Arial" w:cs="Arial"/>
        <w:sz w:val="20"/>
        <w:szCs w:val="20"/>
      </w:rPr>
      <w:instrText xml:space="preserve"> PAGE   \* MERGEFORMAT </w:instrText>
    </w:r>
    <w:r w:rsidR="00FA4FA8" w:rsidRPr="003F65EB">
      <w:rPr>
        <w:rStyle w:val="Emphasis"/>
        <w:rFonts w:ascii="Arial" w:hAnsi="Arial" w:cs="Arial"/>
        <w:sz w:val="20"/>
        <w:szCs w:val="20"/>
      </w:rPr>
      <w:fldChar w:fldCharType="separate"/>
    </w:r>
    <w:r w:rsidR="00FE414A">
      <w:rPr>
        <w:rStyle w:val="Emphasis"/>
        <w:rFonts w:ascii="Arial" w:hAnsi="Arial" w:cs="Arial"/>
        <w:noProof/>
        <w:sz w:val="20"/>
        <w:szCs w:val="20"/>
      </w:rPr>
      <w:t>2</w:t>
    </w:r>
    <w:r w:rsidR="00FA4FA8" w:rsidRPr="003F65EB">
      <w:rPr>
        <w:rStyle w:val="Emphasis"/>
        <w:rFonts w:ascii="Arial" w:hAnsi="Arial" w:cs="Arial"/>
        <w:sz w:val="20"/>
        <w:szCs w:val="20"/>
      </w:rPr>
      <w:fldChar w:fldCharType="end"/>
    </w:r>
  </w:p>
  <w:p w:rsidR="00967A8A" w:rsidRPr="003F65EB" w:rsidRDefault="00967A8A" w:rsidP="003B1052">
    <w:pPr>
      <w:pStyle w:val="Footer"/>
      <w:jc w:val="center"/>
      <w:rPr>
        <w:rStyle w:val="Emphasis"/>
        <w:rFonts w:ascii="Arial" w:hAnsi="Arial" w:cs="Arial"/>
        <w:i w:val="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89" w:rsidRDefault="002C3AE1">
    <w:pPr>
      <w:pStyle w:val="Footer"/>
    </w:pPr>
    <w:r>
      <w:rPr>
        <w:noProof/>
        <w:lang w:val="en-US"/>
      </w:rPr>
      <w:drawing>
        <wp:inline distT="0" distB="0" distL="0" distR="0" wp14:anchorId="18E59D5E" wp14:editId="3BD2EBF3">
          <wp:extent cx="5835650" cy="442389"/>
          <wp:effectExtent l="0" t="0" r="0" b="0"/>
          <wp:docPr id="6" name="Picture 6" descr="C:\Users\Amila\AppData\Local\Microsoft\Windows\Temporary Internet Files\Content.Word\FooterNoviCirilicaP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la\AppData\Local\Microsoft\Windows\Temporary Internet Files\Content.Word\FooterNoviCirilicaP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442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C28" w:rsidRDefault="00E90C28" w:rsidP="000938C9">
      <w:pPr>
        <w:spacing w:after="0" w:line="240" w:lineRule="auto"/>
      </w:pPr>
      <w:r>
        <w:separator/>
      </w:r>
    </w:p>
  </w:footnote>
  <w:footnote w:type="continuationSeparator" w:id="0">
    <w:p w:rsidR="00E90C28" w:rsidRDefault="00E90C28" w:rsidP="0009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4C" w:rsidRDefault="000E44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B7" w:rsidRDefault="005328C3">
    <w:pPr>
      <w:pStyle w:val="Header"/>
    </w:pPr>
    <w:r w:rsidRPr="005328C3">
      <w:rPr>
        <w:i/>
      </w:rPr>
      <w:t>www.iddeea.gov.ba</w:t>
    </w:r>
    <w:r w:rsidR="001B0433">
      <w:rPr>
        <w:noProof/>
        <w:lang w:val="en-US"/>
      </w:rPr>
      <w:drawing>
        <wp:inline distT="0" distB="0" distL="0" distR="0" wp14:anchorId="2B72F1D2" wp14:editId="73B3C247">
          <wp:extent cx="5638800" cy="762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7" w:type="dxa"/>
      <w:tblInd w:w="9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337"/>
    </w:tblGrid>
    <w:tr w:rsidR="006529B6" w:rsidRPr="00F46F50" w:rsidTr="00D97FE2">
      <w:tc>
        <w:tcPr>
          <w:tcW w:w="9337" w:type="dxa"/>
          <w:tcBorders>
            <w:top w:val="nil"/>
            <w:left w:val="nil"/>
            <w:bottom w:val="nil"/>
            <w:right w:val="nil"/>
          </w:tcBorders>
        </w:tcPr>
        <w:p w:rsidR="006529B6" w:rsidRPr="00F46F50" w:rsidRDefault="008A6798" w:rsidP="007C6677">
          <w:pPr>
            <w:pStyle w:val="Header"/>
            <w:rPr>
              <w:rStyle w:val="Emphasis"/>
            </w:rPr>
          </w:pPr>
          <w:r>
            <w:rPr>
              <w:i/>
              <w:iCs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1D73A10D" wp14:editId="77F64477">
                <wp:simplePos x="0" y="0"/>
                <wp:positionH relativeFrom="column">
                  <wp:posOffset>-1595738</wp:posOffset>
                </wp:positionH>
                <wp:positionV relativeFrom="paragraph">
                  <wp:posOffset>-458453</wp:posOffset>
                </wp:positionV>
                <wp:extent cx="1227438" cy="10692714"/>
                <wp:effectExtent l="0" t="0" r="0" b="0"/>
                <wp:wrapNone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aj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533" cy="10728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66953">
            <w:rPr>
              <w:i/>
              <w:iCs/>
              <w:noProof/>
              <w:lang w:val="en-US"/>
            </w:rPr>
            <w:drawing>
              <wp:anchor distT="0" distB="0" distL="114300" distR="114300" simplePos="0" relativeHeight="251657216" behindDoc="0" locked="0" layoutInCell="1" allowOverlap="1" wp14:anchorId="3DAD73C7" wp14:editId="423F7E85">
                <wp:simplePos x="0" y="0"/>
                <wp:positionH relativeFrom="column">
                  <wp:posOffset>-78105</wp:posOffset>
                </wp:positionH>
                <wp:positionV relativeFrom="paragraph">
                  <wp:posOffset>5715</wp:posOffset>
                </wp:positionV>
                <wp:extent cx="5783580" cy="837565"/>
                <wp:effectExtent l="0" t="0" r="7620" b="635"/>
                <wp:wrapTopAndBottom/>
                <wp:docPr id="4" name="Picture 4" descr="he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3580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558C1" w:rsidRPr="003F65EB" w:rsidRDefault="008558C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6D2"/>
    <w:multiLevelType w:val="hybridMultilevel"/>
    <w:tmpl w:val="69020FAA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AD2EC2"/>
    <w:multiLevelType w:val="hybridMultilevel"/>
    <w:tmpl w:val="F3F0D0EC"/>
    <w:lvl w:ilvl="0" w:tplc="CBEE03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A592E"/>
    <w:multiLevelType w:val="hybridMultilevel"/>
    <w:tmpl w:val="1A801BD2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>
      <w:start w:val="1"/>
      <w:numFmt w:val="lowerRoman"/>
      <w:lvlText w:val="%6."/>
      <w:lvlJc w:val="right"/>
      <w:pPr>
        <w:ind w:left="4320" w:hanging="180"/>
      </w:pPr>
    </w:lvl>
    <w:lvl w:ilvl="6" w:tplc="181A000F">
      <w:start w:val="1"/>
      <w:numFmt w:val="decimal"/>
      <w:lvlText w:val="%7."/>
      <w:lvlJc w:val="left"/>
      <w:pPr>
        <w:ind w:left="5040" w:hanging="360"/>
      </w:pPr>
    </w:lvl>
    <w:lvl w:ilvl="7" w:tplc="181A0019">
      <w:start w:val="1"/>
      <w:numFmt w:val="lowerLetter"/>
      <w:lvlText w:val="%8."/>
      <w:lvlJc w:val="left"/>
      <w:pPr>
        <w:ind w:left="5760" w:hanging="360"/>
      </w:pPr>
    </w:lvl>
    <w:lvl w:ilvl="8" w:tplc="18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01B5D"/>
    <w:multiLevelType w:val="hybridMultilevel"/>
    <w:tmpl w:val="567E8688"/>
    <w:lvl w:ilvl="0" w:tplc="76BED93E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1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1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1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1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5">
    <w:nsid w:val="72697013"/>
    <w:multiLevelType w:val="hybridMultilevel"/>
    <w:tmpl w:val="A9DE496C"/>
    <w:lvl w:ilvl="0" w:tplc="FF8C552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65"/>
    <w:rsid w:val="00000165"/>
    <w:rsid w:val="00003BCE"/>
    <w:rsid w:val="00005839"/>
    <w:rsid w:val="00011480"/>
    <w:rsid w:val="0003144D"/>
    <w:rsid w:val="000440D6"/>
    <w:rsid w:val="000472DA"/>
    <w:rsid w:val="000611C1"/>
    <w:rsid w:val="00066953"/>
    <w:rsid w:val="000938C9"/>
    <w:rsid w:val="000A3BFE"/>
    <w:rsid w:val="000B26D4"/>
    <w:rsid w:val="000C430E"/>
    <w:rsid w:val="000D0BA9"/>
    <w:rsid w:val="000E444C"/>
    <w:rsid w:val="0010004F"/>
    <w:rsid w:val="001109D8"/>
    <w:rsid w:val="00114A28"/>
    <w:rsid w:val="00137D72"/>
    <w:rsid w:val="0015036F"/>
    <w:rsid w:val="001773F1"/>
    <w:rsid w:val="00196129"/>
    <w:rsid w:val="001A66C4"/>
    <w:rsid w:val="001B0433"/>
    <w:rsid w:val="002002D0"/>
    <w:rsid w:val="00200E3C"/>
    <w:rsid w:val="0020178E"/>
    <w:rsid w:val="002073D4"/>
    <w:rsid w:val="00235A80"/>
    <w:rsid w:val="00241884"/>
    <w:rsid w:val="00243D7A"/>
    <w:rsid w:val="002450F2"/>
    <w:rsid w:val="0027587A"/>
    <w:rsid w:val="00287180"/>
    <w:rsid w:val="002C3AE1"/>
    <w:rsid w:val="002C581C"/>
    <w:rsid w:val="002D6B39"/>
    <w:rsid w:val="002E45B2"/>
    <w:rsid w:val="003072CC"/>
    <w:rsid w:val="003279C5"/>
    <w:rsid w:val="003402AF"/>
    <w:rsid w:val="00341A85"/>
    <w:rsid w:val="00354696"/>
    <w:rsid w:val="00360A68"/>
    <w:rsid w:val="00370D2E"/>
    <w:rsid w:val="0037611D"/>
    <w:rsid w:val="00391189"/>
    <w:rsid w:val="003A3C51"/>
    <w:rsid w:val="003A42D7"/>
    <w:rsid w:val="003B1052"/>
    <w:rsid w:val="003B23BC"/>
    <w:rsid w:val="003B6811"/>
    <w:rsid w:val="003E7442"/>
    <w:rsid w:val="003F65EB"/>
    <w:rsid w:val="004149BC"/>
    <w:rsid w:val="004332F6"/>
    <w:rsid w:val="00433627"/>
    <w:rsid w:val="00433BE3"/>
    <w:rsid w:val="004570CA"/>
    <w:rsid w:val="0048264D"/>
    <w:rsid w:val="0048568B"/>
    <w:rsid w:val="004A213B"/>
    <w:rsid w:val="004A7677"/>
    <w:rsid w:val="004B3C1E"/>
    <w:rsid w:val="004C08A6"/>
    <w:rsid w:val="004C4491"/>
    <w:rsid w:val="004D6CBC"/>
    <w:rsid w:val="004E6655"/>
    <w:rsid w:val="004F2FF2"/>
    <w:rsid w:val="004F3F1A"/>
    <w:rsid w:val="004F6DBF"/>
    <w:rsid w:val="00513BEE"/>
    <w:rsid w:val="00514A85"/>
    <w:rsid w:val="005317E4"/>
    <w:rsid w:val="00532725"/>
    <w:rsid w:val="005327BC"/>
    <w:rsid w:val="005328C3"/>
    <w:rsid w:val="00542E4B"/>
    <w:rsid w:val="00543EA0"/>
    <w:rsid w:val="00546F8C"/>
    <w:rsid w:val="00547D51"/>
    <w:rsid w:val="00562FEC"/>
    <w:rsid w:val="00570EC6"/>
    <w:rsid w:val="005851C4"/>
    <w:rsid w:val="00585A5E"/>
    <w:rsid w:val="00587C7E"/>
    <w:rsid w:val="005A46A0"/>
    <w:rsid w:val="005F18F9"/>
    <w:rsid w:val="005F32E8"/>
    <w:rsid w:val="005F494E"/>
    <w:rsid w:val="00601A64"/>
    <w:rsid w:val="006146C7"/>
    <w:rsid w:val="00630FE4"/>
    <w:rsid w:val="00634EA5"/>
    <w:rsid w:val="006359C2"/>
    <w:rsid w:val="006525EA"/>
    <w:rsid w:val="006529B6"/>
    <w:rsid w:val="0065726C"/>
    <w:rsid w:val="006613B4"/>
    <w:rsid w:val="006622FA"/>
    <w:rsid w:val="006744C9"/>
    <w:rsid w:val="00676E8B"/>
    <w:rsid w:val="0068719D"/>
    <w:rsid w:val="00690FE6"/>
    <w:rsid w:val="006919C8"/>
    <w:rsid w:val="006932A6"/>
    <w:rsid w:val="006940D1"/>
    <w:rsid w:val="0069444D"/>
    <w:rsid w:val="00695C8C"/>
    <w:rsid w:val="006D082F"/>
    <w:rsid w:val="006D33AC"/>
    <w:rsid w:val="006E328E"/>
    <w:rsid w:val="006F71DD"/>
    <w:rsid w:val="00706878"/>
    <w:rsid w:val="00707703"/>
    <w:rsid w:val="007228A5"/>
    <w:rsid w:val="00735A1A"/>
    <w:rsid w:val="007756F9"/>
    <w:rsid w:val="00796061"/>
    <w:rsid w:val="007C6677"/>
    <w:rsid w:val="007D5ABA"/>
    <w:rsid w:val="007F4648"/>
    <w:rsid w:val="007F722B"/>
    <w:rsid w:val="008229E2"/>
    <w:rsid w:val="00834F27"/>
    <w:rsid w:val="00845748"/>
    <w:rsid w:val="00845857"/>
    <w:rsid w:val="008558C1"/>
    <w:rsid w:val="00861DC9"/>
    <w:rsid w:val="008738E0"/>
    <w:rsid w:val="008747D2"/>
    <w:rsid w:val="00880BA6"/>
    <w:rsid w:val="00894196"/>
    <w:rsid w:val="008A2C52"/>
    <w:rsid w:val="008A6798"/>
    <w:rsid w:val="008B1033"/>
    <w:rsid w:val="008C0063"/>
    <w:rsid w:val="008D2A34"/>
    <w:rsid w:val="008F5DA4"/>
    <w:rsid w:val="008F6020"/>
    <w:rsid w:val="0090170C"/>
    <w:rsid w:val="0090424E"/>
    <w:rsid w:val="0090543F"/>
    <w:rsid w:val="00936764"/>
    <w:rsid w:val="00937EB2"/>
    <w:rsid w:val="009402B2"/>
    <w:rsid w:val="00956910"/>
    <w:rsid w:val="00967A8A"/>
    <w:rsid w:val="009814C3"/>
    <w:rsid w:val="009F57E5"/>
    <w:rsid w:val="00A21504"/>
    <w:rsid w:val="00A30BC8"/>
    <w:rsid w:val="00A37CB6"/>
    <w:rsid w:val="00A40204"/>
    <w:rsid w:val="00A41038"/>
    <w:rsid w:val="00A67602"/>
    <w:rsid w:val="00A71DF3"/>
    <w:rsid w:val="00A75A8C"/>
    <w:rsid w:val="00A91742"/>
    <w:rsid w:val="00AB592E"/>
    <w:rsid w:val="00AB7126"/>
    <w:rsid w:val="00AD00C3"/>
    <w:rsid w:val="00AD5CEE"/>
    <w:rsid w:val="00AE2E03"/>
    <w:rsid w:val="00AE4DA1"/>
    <w:rsid w:val="00B7059D"/>
    <w:rsid w:val="00B74B6C"/>
    <w:rsid w:val="00B8308B"/>
    <w:rsid w:val="00BF32D8"/>
    <w:rsid w:val="00BF5E17"/>
    <w:rsid w:val="00BF734D"/>
    <w:rsid w:val="00C03034"/>
    <w:rsid w:val="00C16B6D"/>
    <w:rsid w:val="00C236B7"/>
    <w:rsid w:val="00CB08F6"/>
    <w:rsid w:val="00CD3C5D"/>
    <w:rsid w:val="00CE37B0"/>
    <w:rsid w:val="00CF21E4"/>
    <w:rsid w:val="00CF7FED"/>
    <w:rsid w:val="00D035B3"/>
    <w:rsid w:val="00D2150C"/>
    <w:rsid w:val="00D22F64"/>
    <w:rsid w:val="00D33D01"/>
    <w:rsid w:val="00D366DF"/>
    <w:rsid w:val="00D7064A"/>
    <w:rsid w:val="00D83830"/>
    <w:rsid w:val="00D85942"/>
    <w:rsid w:val="00D97FE2"/>
    <w:rsid w:val="00DB33B4"/>
    <w:rsid w:val="00DB4380"/>
    <w:rsid w:val="00DC1E2D"/>
    <w:rsid w:val="00DD7C25"/>
    <w:rsid w:val="00E15C3C"/>
    <w:rsid w:val="00E3643B"/>
    <w:rsid w:val="00E51320"/>
    <w:rsid w:val="00E54024"/>
    <w:rsid w:val="00E57BE0"/>
    <w:rsid w:val="00E64A1B"/>
    <w:rsid w:val="00E65494"/>
    <w:rsid w:val="00E679AD"/>
    <w:rsid w:val="00E72E7D"/>
    <w:rsid w:val="00E77B1B"/>
    <w:rsid w:val="00E90C28"/>
    <w:rsid w:val="00E964E6"/>
    <w:rsid w:val="00EF2026"/>
    <w:rsid w:val="00F27185"/>
    <w:rsid w:val="00F332C8"/>
    <w:rsid w:val="00F409F0"/>
    <w:rsid w:val="00F46F50"/>
    <w:rsid w:val="00F81522"/>
    <w:rsid w:val="00F83AD5"/>
    <w:rsid w:val="00F963AA"/>
    <w:rsid w:val="00FA0A62"/>
    <w:rsid w:val="00FA2204"/>
    <w:rsid w:val="00FA4FA8"/>
    <w:rsid w:val="00FA67DC"/>
    <w:rsid w:val="00FB59C4"/>
    <w:rsid w:val="00FB6970"/>
    <w:rsid w:val="00FC145F"/>
    <w:rsid w:val="00FC3B7A"/>
    <w:rsid w:val="00FE401B"/>
    <w:rsid w:val="00FE414A"/>
    <w:rsid w:val="00FE47A3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FA0A62"/>
    <w:rPr>
      <w:color w:val="808080"/>
    </w:rPr>
  </w:style>
  <w:style w:type="character" w:customStyle="1" w:styleId="Style4">
    <w:name w:val="Style4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FA0A62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5">
    <w:name w:val="Style5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6">
    <w:name w:val="Style6"/>
    <w:basedOn w:val="DefaultParagraphFont"/>
    <w:uiPriority w:val="1"/>
    <w:rsid w:val="009F57E5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235A80"/>
    <w:rPr>
      <w:rFonts w:ascii="Arial" w:hAnsi="Arial"/>
      <w:b/>
      <w:sz w:val="24"/>
    </w:rPr>
  </w:style>
  <w:style w:type="character" w:customStyle="1" w:styleId="Style8">
    <w:name w:val="Style8"/>
    <w:basedOn w:val="DefaultParagraphFont"/>
    <w:uiPriority w:val="1"/>
    <w:rsid w:val="00235A80"/>
    <w:rPr>
      <w:rFonts w:asciiTheme="minorHAnsi" w:hAnsiTheme="minorHAnsi"/>
      <w:b/>
      <w:sz w:val="24"/>
    </w:rPr>
  </w:style>
  <w:style w:type="character" w:customStyle="1" w:styleId="Style9">
    <w:name w:val="Style9"/>
    <w:basedOn w:val="DefaultParagraphFont"/>
    <w:uiPriority w:val="1"/>
    <w:rsid w:val="004A213B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482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3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locked/>
    <w:rsid w:val="00F332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FA0A62"/>
    <w:rPr>
      <w:color w:val="808080"/>
    </w:rPr>
  </w:style>
  <w:style w:type="character" w:customStyle="1" w:styleId="Style4">
    <w:name w:val="Style4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FA0A62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5">
    <w:name w:val="Style5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6">
    <w:name w:val="Style6"/>
    <w:basedOn w:val="DefaultParagraphFont"/>
    <w:uiPriority w:val="1"/>
    <w:rsid w:val="009F57E5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235A80"/>
    <w:rPr>
      <w:rFonts w:ascii="Arial" w:hAnsi="Arial"/>
      <w:b/>
      <w:sz w:val="24"/>
    </w:rPr>
  </w:style>
  <w:style w:type="character" w:customStyle="1" w:styleId="Style8">
    <w:name w:val="Style8"/>
    <w:basedOn w:val="DefaultParagraphFont"/>
    <w:uiPriority w:val="1"/>
    <w:rsid w:val="00235A80"/>
    <w:rPr>
      <w:rFonts w:asciiTheme="minorHAnsi" w:hAnsiTheme="minorHAnsi"/>
      <w:b/>
      <w:sz w:val="24"/>
    </w:rPr>
  </w:style>
  <w:style w:type="character" w:customStyle="1" w:styleId="Style9">
    <w:name w:val="Style9"/>
    <w:basedOn w:val="DefaultParagraphFont"/>
    <w:uiPriority w:val="1"/>
    <w:rsid w:val="004A213B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482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3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locked/>
    <w:rsid w:val="00F33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EBACENO%20SA%20C%20DISKA\Desktop\2012_08_01_Memo_Agenci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376BDE08E2497395182AA5AEAC5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61D8C-8A3A-43BD-9EF5-8A1051E994EC}"/>
      </w:docPartPr>
      <w:docPartBody>
        <w:p w:rsidR="003A2728" w:rsidRDefault="0015306C">
          <w:pPr>
            <w:pStyle w:val="EE376BDE08E2497395182AA5AEAC5EAE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6C"/>
    <w:rsid w:val="0015306C"/>
    <w:rsid w:val="003A2728"/>
    <w:rsid w:val="00606262"/>
    <w:rsid w:val="00A60908"/>
    <w:rsid w:val="00BB4259"/>
    <w:rsid w:val="00D45891"/>
    <w:rsid w:val="00FC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D54AFE94E6034728B8698BBE0ED26A7F">
    <w:name w:val="D54AFE94E6034728B8698BBE0ED26A7F"/>
  </w:style>
  <w:style w:type="paragraph" w:customStyle="1" w:styleId="CE43392098AF466E9925439E044EF09D">
    <w:name w:val="CE43392098AF466E9925439E044EF09D"/>
  </w:style>
  <w:style w:type="paragraph" w:customStyle="1" w:styleId="8D0B789E005946A48153D884A3875EE3">
    <w:name w:val="8D0B789E005946A48153D884A3875EE3"/>
  </w:style>
  <w:style w:type="paragraph" w:customStyle="1" w:styleId="EE376BDE08E2497395182AA5AEAC5EAE">
    <w:name w:val="EE376BDE08E2497395182AA5AEAC5E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D54AFE94E6034728B8698BBE0ED26A7F">
    <w:name w:val="D54AFE94E6034728B8698BBE0ED26A7F"/>
  </w:style>
  <w:style w:type="paragraph" w:customStyle="1" w:styleId="CE43392098AF466E9925439E044EF09D">
    <w:name w:val="CE43392098AF466E9925439E044EF09D"/>
  </w:style>
  <w:style w:type="paragraph" w:customStyle="1" w:styleId="8D0B789E005946A48153D884A3875EE3">
    <w:name w:val="8D0B789E005946A48153D884A3875EE3"/>
  </w:style>
  <w:style w:type="paragraph" w:customStyle="1" w:styleId="EE376BDE08E2497395182AA5AEAC5EAE">
    <w:name w:val="EE376BDE08E2497395182AA5AEAC5E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7E63-5075-4371-AC7A-E5864D45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2012_08_01_Memo_Agencija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Nesimi</dc:creator>
  <cp:lastModifiedBy>Amila Opardija</cp:lastModifiedBy>
  <cp:revision>6</cp:revision>
  <cp:lastPrinted>2013-10-10T13:21:00Z</cp:lastPrinted>
  <dcterms:created xsi:type="dcterms:W3CDTF">2013-10-09T21:37:00Z</dcterms:created>
  <dcterms:modified xsi:type="dcterms:W3CDTF">2013-10-17T09:03:00Z</dcterms:modified>
</cp:coreProperties>
</file>